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EF" w:rsidRPr="00461190" w:rsidRDefault="00575FDA" w:rsidP="00427533">
      <w:pPr>
        <w:ind w:left="0"/>
        <w:rPr>
          <w:b/>
          <w:sz w:val="21"/>
          <w:szCs w:val="21"/>
        </w:rPr>
      </w:pPr>
      <w:r w:rsidRPr="00461190">
        <w:rPr>
          <w:i/>
          <w:noProof/>
          <w:sz w:val="21"/>
          <w:szCs w:val="21"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1pt;margin-top:9pt;width:277.65pt;height:477.8pt;z-index:251657728">
            <v:textbox style="mso-next-textbox:#_x0000_s1029">
              <w:txbxContent>
                <w:p w:rsidR="00625E3B" w:rsidRDefault="007F51A1" w:rsidP="007F51A1">
                  <w:pPr>
                    <w:ind w:left="0" w:right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Inforutan</w:t>
                  </w:r>
                </w:p>
                <w:p w:rsidR="002771F0" w:rsidRPr="002771F0" w:rsidRDefault="008E578E" w:rsidP="00F87674">
                  <w:pPr>
                    <w:ind w:left="0" w:right="30"/>
                    <w:rPr>
                      <w:b/>
                    </w:rPr>
                  </w:pPr>
                  <w:r>
                    <w:rPr>
                      <w:b/>
                    </w:rPr>
                    <w:t>Styrelse</w:t>
                  </w:r>
                </w:p>
                <w:p w:rsidR="002771F0" w:rsidRDefault="008E578E" w:rsidP="00F87674">
                  <w:pPr>
                    <w:ind w:left="0" w:right="30"/>
                  </w:pPr>
                  <w:r>
                    <w:t xml:space="preserve">Styrelsen efter </w:t>
                  </w:r>
                  <w:proofErr w:type="spellStart"/>
                  <w:r>
                    <w:t>årstämman</w:t>
                  </w:r>
                  <w:proofErr w:type="spellEnd"/>
                  <w:r>
                    <w:t xml:space="preserve"> den 1</w:t>
                  </w:r>
                  <w:r w:rsidR="006C68C2">
                    <w:t>7</w:t>
                  </w:r>
                  <w:r>
                    <w:t xml:space="preserve"> maj</w:t>
                  </w:r>
                </w:p>
                <w:p w:rsidR="007006AF" w:rsidRDefault="008E578E" w:rsidP="00F87674">
                  <w:pPr>
                    <w:ind w:left="0" w:right="30"/>
                  </w:pPr>
                  <w:r>
                    <w:t xml:space="preserve">Ordförande </w:t>
                  </w:r>
                  <w:r>
                    <w:tab/>
                    <w:t xml:space="preserve">Alexander </w:t>
                  </w:r>
                  <w:proofErr w:type="spellStart"/>
                  <w:r>
                    <w:t>Jaako</w:t>
                  </w:r>
                  <w:proofErr w:type="spellEnd"/>
                  <w:proofErr w:type="gramStart"/>
                  <w:r>
                    <w:tab/>
                    <w:t>076-8290239</w:t>
                  </w:r>
                  <w:proofErr w:type="gramEnd"/>
                </w:p>
                <w:p w:rsidR="008E578E" w:rsidRDefault="008E578E" w:rsidP="00F87674">
                  <w:pPr>
                    <w:ind w:left="0" w:right="30"/>
                  </w:pPr>
                  <w:r>
                    <w:t>Kassör</w:t>
                  </w:r>
                  <w:r>
                    <w:tab/>
                    <w:t>Tom Ahl</w:t>
                  </w:r>
                  <w:r>
                    <w:tab/>
                  </w:r>
                  <w:proofErr w:type="gramStart"/>
                  <w:r>
                    <w:tab/>
                    <w:t>070-5348835</w:t>
                  </w:r>
                  <w:proofErr w:type="gramEnd"/>
                </w:p>
                <w:p w:rsidR="00F30491" w:rsidRDefault="00F30491" w:rsidP="00F30491">
                  <w:pPr>
                    <w:ind w:left="0" w:right="30"/>
                  </w:pPr>
                  <w:r>
                    <w:t>Sekreterare</w:t>
                  </w:r>
                  <w:r>
                    <w:tab/>
                    <w:t>Monica Ahl</w:t>
                  </w:r>
                  <w:r>
                    <w:tab/>
                  </w:r>
                  <w:proofErr w:type="gramStart"/>
                  <w:r>
                    <w:tab/>
                    <w:t>070-5348835</w:t>
                  </w:r>
                  <w:proofErr w:type="gramEnd"/>
                </w:p>
                <w:p w:rsidR="008E578E" w:rsidRDefault="00F30491" w:rsidP="00F87674">
                  <w:pPr>
                    <w:ind w:left="0" w:right="30"/>
                  </w:pPr>
                  <w:r>
                    <w:t>Ledamot</w:t>
                  </w:r>
                  <w:r w:rsidR="008E578E">
                    <w:tab/>
                    <w:t xml:space="preserve">Fredrik </w:t>
                  </w:r>
                  <w:proofErr w:type="spellStart"/>
                  <w:r w:rsidR="008E578E">
                    <w:t>Lüning</w:t>
                  </w:r>
                  <w:proofErr w:type="spellEnd"/>
                  <w:r w:rsidR="008E578E">
                    <w:tab/>
                  </w:r>
                  <w:proofErr w:type="gramStart"/>
                  <w:r w:rsidR="008E578E">
                    <w:tab/>
                    <w:t>070-3979300</w:t>
                  </w:r>
                  <w:proofErr w:type="gramEnd"/>
                </w:p>
                <w:p w:rsidR="008E578E" w:rsidRDefault="008E578E" w:rsidP="00F87674">
                  <w:pPr>
                    <w:ind w:left="0" w:right="30"/>
                  </w:pPr>
                  <w:r>
                    <w:t xml:space="preserve">Ledamot </w:t>
                  </w:r>
                  <w:r>
                    <w:tab/>
                    <w:t xml:space="preserve">Amir </w:t>
                  </w:r>
                  <w:proofErr w:type="spellStart"/>
                  <w:r>
                    <w:t>Vahabi</w:t>
                  </w:r>
                  <w:proofErr w:type="spellEnd"/>
                  <w:r>
                    <w:tab/>
                  </w:r>
                  <w:proofErr w:type="gramStart"/>
                  <w:r>
                    <w:tab/>
                    <w:t>046-305558</w:t>
                  </w:r>
                  <w:proofErr w:type="gramEnd"/>
                </w:p>
                <w:p w:rsidR="008E578E" w:rsidRDefault="008E578E" w:rsidP="00F87674">
                  <w:pPr>
                    <w:ind w:left="0" w:right="30"/>
                  </w:pPr>
                  <w:r>
                    <w:t>Suppleant</w:t>
                  </w:r>
                  <w:r>
                    <w:tab/>
                    <w:t>Johan Andersson</w:t>
                  </w:r>
                </w:p>
                <w:p w:rsidR="004A6A30" w:rsidRPr="002771F0" w:rsidRDefault="004A6A30" w:rsidP="00F87674">
                  <w:pPr>
                    <w:ind w:left="0" w:right="30"/>
                  </w:pPr>
                </w:p>
                <w:p w:rsidR="002771F0" w:rsidRPr="002771F0" w:rsidRDefault="002771F0" w:rsidP="00F87674">
                  <w:pPr>
                    <w:ind w:left="0" w:right="30"/>
                  </w:pPr>
                  <w:r w:rsidRPr="002771F0">
                    <w:t xml:space="preserve">Frågor/förslag som ni vill att styrelsen skall ta upp lämnas in skriftligt. Lägg skrivelsen i </w:t>
                  </w:r>
                  <w:r w:rsidR="0077031B" w:rsidRPr="002771F0">
                    <w:t>föreningens</w:t>
                  </w:r>
                  <w:r w:rsidRPr="002771F0">
                    <w:t xml:space="preserve"> brevl</w:t>
                  </w:r>
                  <w:r w:rsidR="00BB5D69">
                    <w:t xml:space="preserve">åda på sophuset vid vändplanen eller </w:t>
                  </w:r>
                  <w:proofErr w:type="spellStart"/>
                  <w:r w:rsidR="00BB5D69">
                    <w:t>mail</w:t>
                  </w:r>
                  <w:proofErr w:type="spellEnd"/>
                  <w:r w:rsidR="00BB5D69">
                    <w:t xml:space="preserve">: </w:t>
                  </w:r>
                  <w:hyperlink r:id="rId8" w:history="1">
                    <w:r w:rsidR="00BB5D69" w:rsidRPr="00A74115">
                      <w:rPr>
                        <w:rStyle w:val="Hyperlnk"/>
                      </w:rPr>
                      <w:t>info@brfsolfjadern.se</w:t>
                    </w:r>
                  </w:hyperlink>
                  <w:r w:rsidR="00BB5D69">
                    <w:t xml:space="preserve"> </w:t>
                  </w:r>
                </w:p>
                <w:p w:rsidR="007006AF" w:rsidRDefault="007006AF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Gästlägenhet &amp; Gemensamhetslokalen</w:t>
                  </w:r>
                </w:p>
                <w:p w:rsidR="002771F0" w:rsidRPr="002771F0" w:rsidRDefault="002771F0" w:rsidP="00F87674">
                  <w:pPr>
                    <w:ind w:left="0" w:right="30"/>
                  </w:pPr>
                  <w:r w:rsidRPr="002771F0">
                    <w:t>Bokning av gästlägenheten resp. gemensa</w:t>
                  </w:r>
                  <w:r w:rsidR="001A0F86">
                    <w:t>m-hetslokalen görs helst</w:t>
                  </w:r>
                  <w:r w:rsidRPr="002771F0">
                    <w:t xml:space="preserve"> genom e-post:</w:t>
                  </w:r>
                </w:p>
                <w:p w:rsidR="006C171D" w:rsidRPr="002771F0" w:rsidRDefault="0077031B" w:rsidP="00F87674">
                  <w:pPr>
                    <w:ind w:left="0" w:right="30"/>
                  </w:pPr>
                  <w:hyperlink r:id="rId9" w:history="1">
                    <w:r>
                      <w:rPr>
                        <w:rStyle w:val="Hyperlnk"/>
                      </w:rPr>
                      <w:t>s</w:t>
                    </w:r>
                    <w:r w:rsidRPr="002771F0">
                      <w:rPr>
                        <w:rStyle w:val="Hyperlnk"/>
                      </w:rPr>
                      <w:t>olfjadern-uthyrning@lsn.se</w:t>
                    </w:r>
                  </w:hyperlink>
                  <w:r w:rsidRPr="002771F0">
                    <w:t>. Den som inte har tillgång til</w:t>
                  </w:r>
                  <w:r>
                    <w:t>l e-post kan kontakta</w:t>
                  </w:r>
                  <w:r w:rsidR="006C171D">
                    <w:t xml:space="preserve"> i första hand</w:t>
                  </w:r>
                  <w:r>
                    <w:t xml:space="preserve"> </w:t>
                  </w:r>
                  <w:r w:rsidR="008E578E">
                    <w:t xml:space="preserve">Amir </w:t>
                  </w:r>
                  <w:proofErr w:type="spellStart"/>
                  <w:r w:rsidR="008E578E">
                    <w:t>Vahabi</w:t>
                  </w:r>
                  <w:proofErr w:type="spellEnd"/>
                  <w:r>
                    <w:t>. Det finns även mö</w:t>
                  </w:r>
                  <w:r w:rsidR="002771F0" w:rsidRPr="002771F0">
                    <w:t>jlighet att hyra gästparkering i garaget</w:t>
                  </w:r>
                  <w:r w:rsidR="006C171D">
                    <w:t>.</w:t>
                  </w:r>
                </w:p>
                <w:p w:rsidR="007006AF" w:rsidRDefault="007006AF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Hyra för övernattningslägenheten:</w:t>
                  </w:r>
                </w:p>
                <w:p w:rsidR="002771F0" w:rsidRPr="002771F0" w:rsidRDefault="002771F0" w:rsidP="00F87674">
                  <w:pPr>
                    <w:ind w:left="0" w:right="30"/>
                  </w:pPr>
                  <w:r w:rsidRPr="002771F0">
                    <w:t xml:space="preserve">Medlem i föreningen </w:t>
                  </w:r>
                  <w:r w:rsidRPr="002771F0">
                    <w:tab/>
                    <w:t>300kr/dygn</w:t>
                  </w:r>
                </w:p>
                <w:p w:rsidR="006C171D" w:rsidRPr="002771F0" w:rsidRDefault="009566DE" w:rsidP="00F87674">
                  <w:pPr>
                    <w:ind w:left="0" w:right="30"/>
                  </w:pPr>
                  <w:r>
                    <w:t>Utomstående</w:t>
                  </w:r>
                  <w:r>
                    <w:tab/>
                  </w:r>
                  <w:r>
                    <w:tab/>
                    <w:t>3</w:t>
                  </w:r>
                  <w:r w:rsidR="002771F0" w:rsidRPr="002771F0">
                    <w:t>00kr/dygn</w:t>
                  </w:r>
                </w:p>
                <w:p w:rsidR="000055BA" w:rsidRPr="002771F0" w:rsidRDefault="000055BA" w:rsidP="00F87674">
                  <w:pPr>
                    <w:ind w:left="0" w:right="30"/>
                  </w:pPr>
                  <w:r>
                    <w:t>Avbokningsavgift</w:t>
                  </w:r>
                  <w:r>
                    <w:tab/>
                    <w:t>100kr</w:t>
                  </w:r>
                </w:p>
                <w:p w:rsidR="007006AF" w:rsidRDefault="007006AF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Hyra för gemensamhetslokalen</w:t>
                  </w:r>
                </w:p>
                <w:p w:rsidR="002771F0" w:rsidRPr="002771F0" w:rsidRDefault="002771F0" w:rsidP="00F87674">
                  <w:pPr>
                    <w:ind w:left="0" w:right="30"/>
                  </w:pPr>
                  <w:r w:rsidRPr="002771F0">
                    <w:t>Medlem i föreningen</w:t>
                  </w:r>
                  <w:r w:rsidRPr="002771F0">
                    <w:tab/>
                    <w:t>300kr/dygn</w:t>
                  </w:r>
                </w:p>
                <w:p w:rsidR="006C171D" w:rsidRPr="002771F0" w:rsidRDefault="002771F0" w:rsidP="00F87674">
                  <w:pPr>
                    <w:ind w:left="0" w:right="30"/>
                  </w:pPr>
                  <w:r w:rsidRPr="002771F0">
                    <w:t>Utomstående</w:t>
                  </w:r>
                  <w:r w:rsidRPr="002771F0">
                    <w:tab/>
                  </w:r>
                  <w:r w:rsidRPr="002771F0">
                    <w:tab/>
                    <w:t>500kr/dygn</w:t>
                  </w:r>
                </w:p>
                <w:p w:rsidR="000055BA" w:rsidRPr="007006AF" w:rsidRDefault="000055BA" w:rsidP="00F87674">
                  <w:pPr>
                    <w:ind w:left="0" w:right="30"/>
                  </w:pPr>
                  <w:r>
                    <w:t>Avbokningsavgift</w:t>
                  </w:r>
                  <w:r>
                    <w:tab/>
                    <w:t>100kr</w:t>
                  </w:r>
                </w:p>
                <w:p w:rsidR="007006AF" w:rsidRDefault="00F30491" w:rsidP="00F87674">
                  <w:pPr>
                    <w:ind w:left="0" w:right="30"/>
                  </w:pPr>
                  <w:r>
                    <w:rPr>
                      <w:b/>
                    </w:rPr>
                    <w:br/>
                    <w:t>Hyra bord och stolar</w:t>
                  </w:r>
                  <w:r>
                    <w:rPr>
                      <w:b/>
                    </w:rPr>
                    <w:br/>
                  </w:r>
                  <w:r w:rsidRPr="00F30491">
                    <w:t>Endast för medlem i föreningen</w:t>
                  </w:r>
                  <w:r>
                    <w:t xml:space="preserve"> 100kr/dygn</w:t>
                  </w:r>
                </w:p>
                <w:p w:rsidR="00F30491" w:rsidRDefault="00F30491" w:rsidP="00F87674">
                  <w:pPr>
                    <w:ind w:left="0" w:right="30"/>
                    <w:rPr>
                      <w:b/>
                    </w:rPr>
                  </w:pPr>
                </w:p>
                <w:p w:rsidR="002771F0" w:rsidRPr="002771F0" w:rsidRDefault="002771F0" w:rsidP="00F87674">
                  <w:pPr>
                    <w:ind w:left="0" w:right="30"/>
                    <w:rPr>
                      <w:b/>
                    </w:rPr>
                  </w:pPr>
                  <w:r w:rsidRPr="002771F0">
                    <w:rPr>
                      <w:b/>
                    </w:rPr>
                    <w:t>Garageansvarig</w:t>
                  </w:r>
                </w:p>
                <w:p w:rsidR="004E3D17" w:rsidRPr="004E3D17" w:rsidRDefault="002771F0" w:rsidP="00F87674">
                  <w:pPr>
                    <w:ind w:left="0" w:right="30"/>
                    <w:rPr>
                      <w:b/>
                    </w:rPr>
                  </w:pPr>
                  <w:r>
                    <w:t xml:space="preserve">Ansvarig för uthyrning av garageplatser </w:t>
                  </w:r>
                  <w:proofErr w:type="spellStart"/>
                  <w:r w:rsidR="008E578E">
                    <w:t>Ajeku</w:t>
                  </w:r>
                  <w:proofErr w:type="spellEnd"/>
                  <w:r w:rsidR="004E3D17">
                    <w:br/>
                  </w:r>
                  <w:r w:rsidR="004E3D17">
                    <w:br/>
                  </w:r>
                  <w:r w:rsidR="004E3D17" w:rsidRPr="004E3D17">
                    <w:rPr>
                      <w:b/>
                    </w:rPr>
                    <w:t>Övrigt</w:t>
                  </w:r>
                </w:p>
                <w:p w:rsidR="00461190" w:rsidRDefault="008C342C" w:rsidP="00F87674">
                  <w:pPr>
                    <w:ind w:left="0" w:right="30"/>
                  </w:pPr>
                  <w:r>
                    <w:t>Mer information hittar ni på vår h</w:t>
                  </w:r>
                  <w:r w:rsidR="00461190">
                    <w:t xml:space="preserve">emsida: </w:t>
                  </w:r>
                  <w:hyperlink r:id="rId10" w:history="1">
                    <w:r w:rsidR="00461190" w:rsidRPr="00AB5D01">
                      <w:rPr>
                        <w:rStyle w:val="Hyperlnk"/>
                      </w:rPr>
                      <w:t>www.brfsolfjadern.se</w:t>
                    </w:r>
                  </w:hyperlink>
                </w:p>
                <w:p w:rsidR="00461190" w:rsidRDefault="00461190" w:rsidP="00F87674">
                  <w:pPr>
                    <w:ind w:left="0" w:right="30"/>
                  </w:pPr>
                </w:p>
              </w:txbxContent>
            </v:textbox>
            <w10:wrap type="square"/>
          </v:shape>
        </w:pict>
      </w:r>
      <w:r w:rsidR="00427533">
        <w:rPr>
          <w:b/>
          <w:sz w:val="21"/>
          <w:szCs w:val="21"/>
        </w:rPr>
        <w:t>N</w:t>
      </w:r>
      <w:r w:rsidR="00D114EA" w:rsidRPr="00461190">
        <w:rPr>
          <w:b/>
          <w:sz w:val="21"/>
          <w:szCs w:val="21"/>
        </w:rPr>
        <w:t>yheter</w:t>
      </w:r>
    </w:p>
    <w:p w:rsidR="00F50FEF" w:rsidRPr="004D21F7" w:rsidRDefault="00871DEB" w:rsidP="007A0E97">
      <w:pPr>
        <w:ind w:left="0"/>
        <w:outlineLvl w:val="0"/>
        <w:rPr>
          <w:rStyle w:val="Betoning"/>
          <w:rFonts w:ascii="Times New Roman" w:hAnsi="Times New Roman"/>
          <w:b w:val="0"/>
          <w:i/>
          <w:iCs/>
          <w:spacing w:val="0"/>
          <w:sz w:val="21"/>
        </w:rPr>
      </w:pPr>
      <w:r>
        <w:rPr>
          <w:rStyle w:val="Betoning"/>
          <w:rFonts w:ascii="Times New Roman" w:hAnsi="Times New Roman"/>
          <w:b w:val="0"/>
          <w:i/>
          <w:iCs/>
          <w:spacing w:val="0"/>
          <w:sz w:val="21"/>
        </w:rPr>
        <w:t>Internet</w:t>
      </w:r>
    </w:p>
    <w:p w:rsidR="00AC1892" w:rsidRDefault="00871DEB" w:rsidP="00427533">
      <w:pPr>
        <w:ind w:left="0"/>
        <w:rPr>
          <w:sz w:val="21"/>
          <w:szCs w:val="21"/>
        </w:rPr>
      </w:pPr>
      <w:r>
        <w:rPr>
          <w:sz w:val="21"/>
          <w:szCs w:val="21"/>
        </w:rPr>
        <w:t xml:space="preserve">Som ni har sett i ett separat utskick så kommer Internet att ingå i månadsavgiften från och med den 1 Maj. </w:t>
      </w:r>
      <w:r w:rsidR="00332062">
        <w:rPr>
          <w:sz w:val="21"/>
          <w:szCs w:val="21"/>
        </w:rPr>
        <w:t xml:space="preserve">  </w:t>
      </w:r>
      <w:r>
        <w:rPr>
          <w:sz w:val="21"/>
          <w:szCs w:val="21"/>
        </w:rPr>
        <w:t>Månadsavgiften kommer att vara oförändrad i och med det.</w:t>
      </w:r>
      <w:r w:rsidR="00332062"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</w:p>
    <w:p w:rsidR="00300333" w:rsidRPr="00461190" w:rsidRDefault="00300333" w:rsidP="0027567D">
      <w:pPr>
        <w:ind w:left="0"/>
        <w:rPr>
          <w:sz w:val="21"/>
          <w:szCs w:val="21"/>
        </w:rPr>
      </w:pPr>
    </w:p>
    <w:p w:rsidR="0027567D" w:rsidRPr="00461190" w:rsidRDefault="0027567D" w:rsidP="0027567D">
      <w:pPr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>Ekonomi</w:t>
      </w:r>
    </w:p>
    <w:p w:rsidR="0027567D" w:rsidRDefault="0027567D" w:rsidP="0027567D">
      <w:pPr>
        <w:ind w:left="0"/>
        <w:rPr>
          <w:sz w:val="21"/>
          <w:szCs w:val="21"/>
        </w:rPr>
      </w:pPr>
      <w:r>
        <w:rPr>
          <w:sz w:val="21"/>
          <w:szCs w:val="21"/>
        </w:rPr>
        <w:t>Förenings ekonomi är fortsatt mycket god och stabil.</w:t>
      </w:r>
      <w:r w:rsidR="00871DEB">
        <w:rPr>
          <w:sz w:val="21"/>
          <w:szCs w:val="21"/>
        </w:rPr>
        <w:br/>
        <w:t>Ett lån som förefaller den sista april har omförhandlats till bättre villkor</w:t>
      </w:r>
      <w:r>
        <w:rPr>
          <w:sz w:val="21"/>
          <w:szCs w:val="21"/>
        </w:rPr>
        <w:br/>
      </w:r>
    </w:p>
    <w:p w:rsidR="007A1D6E" w:rsidRPr="00461190" w:rsidRDefault="007A1D6E" w:rsidP="00427533">
      <w:pPr>
        <w:ind w:left="0"/>
        <w:rPr>
          <w:sz w:val="21"/>
          <w:szCs w:val="21"/>
        </w:rPr>
      </w:pPr>
    </w:p>
    <w:p w:rsidR="002C7F86" w:rsidRPr="00461190" w:rsidRDefault="00E62E73" w:rsidP="00427533">
      <w:pPr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>Allmän</w:t>
      </w:r>
      <w:r w:rsidR="00B6574B" w:rsidRPr="00461190">
        <w:rPr>
          <w:b/>
          <w:sz w:val="21"/>
          <w:szCs w:val="21"/>
        </w:rPr>
        <w:t>t</w:t>
      </w:r>
    </w:p>
    <w:p w:rsidR="004C58DD" w:rsidRDefault="00871DEB" w:rsidP="00427533">
      <w:pPr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Kökskranar</w:t>
      </w:r>
    </w:p>
    <w:p w:rsidR="00AC1892" w:rsidRDefault="00871DEB" w:rsidP="00427533">
      <w:pPr>
        <w:ind w:left="0"/>
        <w:rPr>
          <w:sz w:val="21"/>
          <w:szCs w:val="21"/>
        </w:rPr>
      </w:pPr>
      <w:r>
        <w:rPr>
          <w:sz w:val="21"/>
          <w:szCs w:val="21"/>
        </w:rPr>
        <w:t>Frågan om bly i dricksvattnet har kommit från några medlemmar på området. Det är nu bekräftat från Gustavsberg som har gjort våra kranar att de ligger långt under gällande gränsvärden.</w:t>
      </w:r>
      <w:r>
        <w:rPr>
          <w:sz w:val="21"/>
          <w:szCs w:val="21"/>
        </w:rPr>
        <w:br/>
      </w:r>
    </w:p>
    <w:p w:rsidR="00332062" w:rsidRDefault="00332062" w:rsidP="00427533">
      <w:pPr>
        <w:ind w:left="0"/>
        <w:rPr>
          <w:sz w:val="21"/>
          <w:szCs w:val="21"/>
        </w:rPr>
      </w:pPr>
      <w:r w:rsidRPr="00332062">
        <w:rPr>
          <w:i/>
          <w:sz w:val="21"/>
          <w:szCs w:val="21"/>
        </w:rPr>
        <w:t>Nya lägenhetsnummer</w:t>
      </w:r>
      <w:r>
        <w:rPr>
          <w:sz w:val="21"/>
          <w:szCs w:val="21"/>
        </w:rPr>
        <w:br/>
        <w:t>Varje lägenhet har fått ett nytt standardiserat lägenhetsnummer. Mer information finns i respektive ingång</w:t>
      </w:r>
    </w:p>
    <w:p w:rsidR="00332062" w:rsidRDefault="00332062" w:rsidP="00427533">
      <w:pPr>
        <w:ind w:left="0"/>
        <w:rPr>
          <w:sz w:val="21"/>
          <w:szCs w:val="21"/>
        </w:rPr>
      </w:pPr>
    </w:p>
    <w:p w:rsidR="00D20639" w:rsidRPr="00935E26" w:rsidRDefault="00AC1892" w:rsidP="00427533">
      <w:pPr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Energieffektivisering</w:t>
      </w:r>
    </w:p>
    <w:p w:rsidR="00D20639" w:rsidRPr="00D20639" w:rsidRDefault="00871DEB" w:rsidP="00427533">
      <w:pPr>
        <w:ind w:left="0"/>
        <w:rPr>
          <w:sz w:val="21"/>
          <w:szCs w:val="21"/>
        </w:rPr>
      </w:pPr>
      <w:r>
        <w:rPr>
          <w:sz w:val="21"/>
          <w:szCs w:val="21"/>
        </w:rPr>
        <w:t>Arbetet med energieffektivisering går framåt. I en preliminär rapport från anlitad energikonsult, så finns det antal punkter som vi kommer att se över för åtgärd.</w:t>
      </w:r>
      <w:r>
        <w:rPr>
          <w:sz w:val="21"/>
          <w:szCs w:val="21"/>
        </w:rPr>
        <w:br/>
        <w:t>I ett första steg så ska styrningen av fläktarna i garaget ses över och värmecentralens styrning</w:t>
      </w:r>
      <w:r w:rsidR="00300333">
        <w:rPr>
          <w:sz w:val="21"/>
          <w:szCs w:val="21"/>
        </w:rPr>
        <w:br/>
      </w:r>
    </w:p>
    <w:p w:rsidR="008D3940" w:rsidRPr="00B10F07" w:rsidRDefault="00300333" w:rsidP="00575FDA">
      <w:pPr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Ventiler</w:t>
      </w:r>
    </w:p>
    <w:p w:rsidR="00575FDA" w:rsidRDefault="00871DEB" w:rsidP="00F30491">
      <w:pPr>
        <w:ind w:left="0"/>
        <w:rPr>
          <w:sz w:val="21"/>
          <w:szCs w:val="21"/>
        </w:rPr>
      </w:pPr>
      <w:r>
        <w:rPr>
          <w:sz w:val="21"/>
          <w:szCs w:val="21"/>
        </w:rPr>
        <w:t>Vill återigen påminna om ventilerna</w:t>
      </w:r>
      <w:r>
        <w:rPr>
          <w:sz w:val="21"/>
          <w:szCs w:val="21"/>
        </w:rPr>
        <w:br/>
      </w:r>
      <w:r w:rsidR="00300333">
        <w:rPr>
          <w:sz w:val="21"/>
          <w:szCs w:val="21"/>
        </w:rPr>
        <w:t>Ventilerna som sitter under fönst</w:t>
      </w:r>
      <w:r w:rsidR="00EB12C3">
        <w:rPr>
          <w:sz w:val="21"/>
          <w:szCs w:val="21"/>
        </w:rPr>
        <w:t>er</w:t>
      </w:r>
      <w:r w:rsidR="00300333">
        <w:rPr>
          <w:sz w:val="21"/>
          <w:szCs w:val="21"/>
        </w:rPr>
        <w:t xml:space="preserve"> bör rengöras med jämna mellanrum. En rengjord ventil ger bättre luft i lägenheten och även mer effektiv energiförbrukning.</w:t>
      </w:r>
    </w:p>
    <w:p w:rsidR="00180D22" w:rsidRDefault="00180D22" w:rsidP="00F30491">
      <w:pPr>
        <w:ind w:left="0"/>
        <w:rPr>
          <w:sz w:val="21"/>
          <w:szCs w:val="21"/>
        </w:rPr>
      </w:pPr>
    </w:p>
    <w:p w:rsidR="00180D22" w:rsidRDefault="00180D22" w:rsidP="00F30491">
      <w:pPr>
        <w:ind w:left="0"/>
        <w:rPr>
          <w:i/>
          <w:sz w:val="21"/>
          <w:szCs w:val="21"/>
        </w:rPr>
      </w:pPr>
      <w:r w:rsidRPr="00180D22">
        <w:rPr>
          <w:i/>
          <w:sz w:val="21"/>
          <w:szCs w:val="21"/>
        </w:rPr>
        <w:t xml:space="preserve">Gästlägenhet under </w:t>
      </w:r>
      <w:r w:rsidR="00871DEB">
        <w:rPr>
          <w:i/>
          <w:sz w:val="21"/>
          <w:szCs w:val="21"/>
        </w:rPr>
        <w:t>helgerna som kommer</w:t>
      </w:r>
      <w:r w:rsidRPr="00180D22">
        <w:rPr>
          <w:i/>
          <w:sz w:val="21"/>
          <w:szCs w:val="21"/>
        </w:rPr>
        <w:t>?</w:t>
      </w:r>
    </w:p>
    <w:p w:rsidR="00180D22" w:rsidRPr="00180D22" w:rsidRDefault="00180D22" w:rsidP="00F30491">
      <w:pPr>
        <w:ind w:left="0"/>
        <w:rPr>
          <w:sz w:val="21"/>
          <w:szCs w:val="21"/>
        </w:rPr>
      </w:pPr>
      <w:r w:rsidRPr="00180D22">
        <w:rPr>
          <w:sz w:val="21"/>
          <w:szCs w:val="21"/>
        </w:rPr>
        <w:t>Tänk på att vara ute i god tid</w:t>
      </w:r>
      <w:r>
        <w:rPr>
          <w:sz w:val="21"/>
          <w:szCs w:val="21"/>
        </w:rPr>
        <w:t xml:space="preserve"> om ni är intresserade av att hyra den.</w:t>
      </w:r>
    </w:p>
    <w:p w:rsidR="00851DB9" w:rsidRPr="00BF3470" w:rsidRDefault="00851DB9" w:rsidP="00E556B3">
      <w:pPr>
        <w:ind w:left="0"/>
        <w:rPr>
          <w:sz w:val="21"/>
          <w:szCs w:val="21"/>
          <w:lang w:eastAsia="sv-SE"/>
        </w:rPr>
      </w:pPr>
    </w:p>
    <w:p w:rsidR="00BF3470" w:rsidRDefault="00B1298A" w:rsidP="00427533">
      <w:pPr>
        <w:ind w:left="0"/>
        <w:rPr>
          <w:sz w:val="21"/>
          <w:szCs w:val="21"/>
        </w:rPr>
      </w:pPr>
      <w:r w:rsidRPr="00B1298A">
        <w:rPr>
          <w:i/>
          <w:sz w:val="21"/>
          <w:szCs w:val="21"/>
        </w:rPr>
        <w:t>Nya medlemmar</w:t>
      </w:r>
      <w:r>
        <w:rPr>
          <w:sz w:val="21"/>
          <w:szCs w:val="21"/>
        </w:rPr>
        <w:br/>
      </w:r>
      <w:r w:rsidR="00F30491">
        <w:rPr>
          <w:sz w:val="21"/>
          <w:szCs w:val="21"/>
        </w:rPr>
        <w:t>Vi v</w:t>
      </w:r>
      <w:r>
        <w:rPr>
          <w:sz w:val="21"/>
          <w:szCs w:val="21"/>
        </w:rPr>
        <w:t>älkomnar följande nya medlemmar</w:t>
      </w:r>
      <w:r w:rsidR="00871DEB">
        <w:rPr>
          <w:sz w:val="21"/>
          <w:szCs w:val="21"/>
        </w:rPr>
        <w:t xml:space="preserve"> sedan förra infoblad</w:t>
      </w:r>
      <w:r w:rsidR="00D75C44">
        <w:rPr>
          <w:sz w:val="21"/>
          <w:szCs w:val="21"/>
        </w:rPr>
        <w:t>et</w:t>
      </w:r>
      <w:r>
        <w:rPr>
          <w:sz w:val="21"/>
          <w:szCs w:val="21"/>
        </w:rPr>
        <w:t>:</w:t>
      </w:r>
    </w:p>
    <w:p w:rsidR="00F30491" w:rsidRDefault="00D84F09" w:rsidP="00427533">
      <w:pPr>
        <w:ind w:left="0"/>
        <w:rPr>
          <w:sz w:val="21"/>
          <w:szCs w:val="21"/>
        </w:rPr>
      </w:pPr>
      <w:r>
        <w:rPr>
          <w:sz w:val="21"/>
          <w:szCs w:val="21"/>
        </w:rPr>
        <w:t xml:space="preserve">Ove Eriksson och Lena </w:t>
      </w:r>
      <w:proofErr w:type="spellStart"/>
      <w:r>
        <w:rPr>
          <w:sz w:val="21"/>
          <w:szCs w:val="21"/>
        </w:rPr>
        <w:t>Norhult</w:t>
      </w:r>
      <w:proofErr w:type="spellEnd"/>
      <w:r>
        <w:rPr>
          <w:sz w:val="21"/>
          <w:szCs w:val="21"/>
        </w:rPr>
        <w:t xml:space="preserve"> Eriksson </w:t>
      </w:r>
      <w:r>
        <w:rPr>
          <w:sz w:val="21"/>
          <w:szCs w:val="21"/>
        </w:rPr>
        <w:tab/>
      </w:r>
    </w:p>
    <w:p w:rsidR="00180D22" w:rsidRDefault="00D84F09" w:rsidP="00D75C44">
      <w:pPr>
        <w:ind w:left="0"/>
        <w:rPr>
          <w:i/>
          <w:sz w:val="21"/>
          <w:szCs w:val="21"/>
        </w:rPr>
      </w:pPr>
      <w:r>
        <w:rPr>
          <w:sz w:val="21"/>
          <w:szCs w:val="21"/>
        </w:rPr>
        <w:t>Jan Erik Smith</w:t>
      </w:r>
      <w:r>
        <w:rPr>
          <w:sz w:val="21"/>
          <w:szCs w:val="21"/>
        </w:rPr>
        <w:br/>
        <w:t>Daniel Ekdahl och Iréne Tuvesson</w:t>
      </w:r>
      <w:r w:rsidR="00F30491">
        <w:rPr>
          <w:sz w:val="21"/>
          <w:szCs w:val="21"/>
        </w:rPr>
        <w:br/>
      </w:r>
    </w:p>
    <w:p w:rsidR="00180D22" w:rsidRDefault="00180D22" w:rsidP="00BF3470">
      <w:pPr>
        <w:ind w:left="0"/>
        <w:jc w:val="center"/>
        <w:rPr>
          <w:i/>
          <w:sz w:val="21"/>
          <w:szCs w:val="21"/>
        </w:rPr>
      </w:pPr>
    </w:p>
    <w:p w:rsidR="00180D22" w:rsidRDefault="00180D22" w:rsidP="00BF3470">
      <w:pPr>
        <w:ind w:left="0"/>
        <w:jc w:val="center"/>
        <w:rPr>
          <w:i/>
          <w:sz w:val="21"/>
          <w:szCs w:val="21"/>
        </w:rPr>
      </w:pPr>
    </w:p>
    <w:p w:rsidR="00BF3470" w:rsidRPr="00BF3470" w:rsidRDefault="00332062" w:rsidP="00BF3470">
      <w:pPr>
        <w:ind w:left="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H</w:t>
      </w:r>
      <w:r w:rsidR="00F30491">
        <w:rPr>
          <w:i/>
          <w:sz w:val="21"/>
          <w:szCs w:val="21"/>
        </w:rPr>
        <w:t>älsningar</w:t>
      </w:r>
    </w:p>
    <w:p w:rsidR="00BF3470" w:rsidRPr="00BF3470" w:rsidRDefault="00BF3470" w:rsidP="00BF3470">
      <w:pPr>
        <w:ind w:left="0"/>
        <w:jc w:val="center"/>
        <w:rPr>
          <w:i/>
          <w:sz w:val="21"/>
          <w:szCs w:val="21"/>
        </w:rPr>
      </w:pPr>
    </w:p>
    <w:p w:rsidR="00BF3470" w:rsidRPr="00BF3470" w:rsidRDefault="00BF3470" w:rsidP="00BF3470">
      <w:pPr>
        <w:ind w:left="0"/>
        <w:jc w:val="center"/>
        <w:rPr>
          <w:i/>
          <w:color w:val="800080"/>
          <w:sz w:val="21"/>
          <w:szCs w:val="21"/>
        </w:rPr>
      </w:pPr>
      <w:r w:rsidRPr="00BF3470">
        <w:rPr>
          <w:i/>
          <w:sz w:val="21"/>
          <w:szCs w:val="21"/>
        </w:rPr>
        <w:t>Styrelsen Solfjädern 2</w:t>
      </w:r>
    </w:p>
    <w:sectPr w:rsidR="00BF3470" w:rsidRPr="00BF3470" w:rsidSect="007006AF">
      <w:headerReference w:type="default" r:id="rId11"/>
      <w:pgSz w:w="11906" w:h="16838"/>
      <w:pgMar w:top="2336" w:right="746" w:bottom="1417" w:left="720" w:header="708" w:footer="708" w:gutter="0"/>
      <w:cols w:num="2" w:space="708" w:equalWidth="0">
        <w:col w:w="4686" w:space="708"/>
        <w:col w:w="504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8B" w:rsidRDefault="00434E8B">
      <w:r>
        <w:separator/>
      </w:r>
    </w:p>
  </w:endnote>
  <w:endnote w:type="continuationSeparator" w:id="0">
    <w:p w:rsidR="00434E8B" w:rsidRDefault="00434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ggish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8B" w:rsidRDefault="00434E8B">
      <w:r>
        <w:separator/>
      </w:r>
    </w:p>
  </w:footnote>
  <w:footnote w:type="continuationSeparator" w:id="0">
    <w:p w:rsidR="00434E8B" w:rsidRDefault="00434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6E" w:rsidRDefault="00370744" w:rsidP="00AF286E">
    <w:pPr>
      <w:pStyle w:val="Sidhuvud"/>
      <w:rPr>
        <w:sz w:val="72"/>
        <w:szCs w:val="72"/>
      </w:rPr>
    </w:pPr>
    <w:r>
      <w:rPr>
        <w:noProof/>
        <w:sz w:val="72"/>
        <w:szCs w:val="72"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-.5pt;width:81pt;height:66.85pt;z-index:251657728" stroked="f">
          <v:textbox style="mso-next-textbox:#_x0000_s2054;mso-fit-shape-to-text:t">
            <w:txbxContent>
              <w:p w:rsidR="00991FCF" w:rsidRDefault="00D84F09" w:rsidP="00AF286E">
                <w:pPr>
                  <w:ind w:left="0"/>
                </w:pPr>
                <w:r>
                  <w:rPr>
                    <w:noProof/>
                    <w:lang w:eastAsia="zh-CN"/>
                  </w:rPr>
                  <w:drawing>
                    <wp:inline distT="0" distB="0" distL="0" distR="0">
                      <wp:extent cx="914400" cy="754380"/>
                      <wp:effectExtent l="19050" t="0" r="0" b="0"/>
                      <wp:docPr id="2" name="Bild 2" descr="huskul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uskul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754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72"/>
        <w:szCs w:val="72"/>
        <w:lang w:eastAsia="sv-SE"/>
      </w:rPr>
      <w:pict>
        <v:shape id="_x0000_s2057" type="#_x0000_t202" style="position:absolute;margin-left:81pt;margin-top:-.5pt;width:423pt;height:63pt;z-index:251656704" filled="f" fillcolor="navy" stroked="f">
          <v:textbox style="mso-next-textbox:#_x0000_s2057">
            <w:txbxContent>
              <w:p w:rsidR="00AF286E" w:rsidRPr="00C91EF0" w:rsidRDefault="00AF286E" w:rsidP="00AD17EE">
                <w:pPr>
                  <w:ind w:left="0"/>
                  <w:jc w:val="center"/>
                  <w:rPr>
                    <w:rFonts w:ascii="Kaggish" w:hAnsi="Kaggish" w:cs="Tahoma"/>
                    <w:sz w:val="16"/>
                    <w:szCs w:val="16"/>
                  </w:rPr>
                </w:pPr>
                <w:r w:rsidRPr="00C91EF0">
                  <w:rPr>
                    <w:rFonts w:ascii="Kaggish" w:hAnsi="Kaggish" w:cs="Tahoma"/>
                    <w:sz w:val="56"/>
                    <w:szCs w:val="56"/>
                  </w:rPr>
                  <w:t>INFORMATIONSBLAD</w:t>
                </w:r>
              </w:p>
              <w:p w:rsidR="00AD17EE" w:rsidRPr="00C91EF0" w:rsidRDefault="00AD17EE">
                <w:pPr>
                  <w:ind w:left="0"/>
                  <w:rPr>
                    <w:rFonts w:ascii="Kaggish" w:hAnsi="Kaggish" w:cs="Tahoma"/>
                    <w:i/>
                    <w:sz w:val="16"/>
                    <w:szCs w:val="16"/>
                  </w:rPr>
                </w:pPr>
              </w:p>
              <w:p w:rsidR="00AF286E" w:rsidRPr="00C91EF0" w:rsidRDefault="00CC035D">
                <w:pPr>
                  <w:ind w:left="0"/>
                  <w:rPr>
                    <w:rFonts w:ascii="Kaggish" w:hAnsi="Kaggish" w:cs="Tahoma"/>
                    <w:sz w:val="24"/>
                    <w:szCs w:val="24"/>
                  </w:rPr>
                </w:pPr>
                <w:r>
                  <w:rPr>
                    <w:rFonts w:ascii="Kaggish" w:hAnsi="Kaggish" w:cs="Tahoma"/>
                    <w:sz w:val="24"/>
                    <w:szCs w:val="24"/>
                  </w:rPr>
                  <w:t>Utgivningsnummer: 2</w:t>
                </w:r>
                <w:r w:rsidR="00332062">
                  <w:rPr>
                    <w:rFonts w:ascii="Kaggish" w:hAnsi="Kaggish" w:cs="Tahoma"/>
                    <w:sz w:val="24"/>
                    <w:szCs w:val="24"/>
                  </w:rPr>
                  <w:t>9</w:t>
                </w:r>
                <w:r w:rsidR="00E117A2" w:rsidRPr="00C91EF0">
                  <w:rPr>
                    <w:rFonts w:ascii="Kaggish" w:hAnsi="Kaggish" w:cs="Tahoma"/>
                    <w:sz w:val="24"/>
                    <w:szCs w:val="24"/>
                  </w:rPr>
                  <w:tab/>
                  <w:t xml:space="preserve">Datum: </w:t>
                </w:r>
                <w:proofErr w:type="gramStart"/>
                <w:r w:rsidR="00332062">
                  <w:rPr>
                    <w:rFonts w:ascii="Kaggish" w:hAnsi="Kaggish" w:cs="Tahoma"/>
                    <w:sz w:val="24"/>
                    <w:szCs w:val="24"/>
                  </w:rPr>
                  <w:t>April</w:t>
                </w:r>
                <w:proofErr w:type="gramEnd"/>
                <w:r w:rsidR="00F50FEF" w:rsidRPr="00C91EF0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20</w:t>
                </w:r>
                <w:r w:rsidR="00B1298A">
                  <w:rPr>
                    <w:rFonts w:ascii="Kaggish" w:hAnsi="Kaggish" w:cs="Tahoma"/>
                    <w:sz w:val="24"/>
                    <w:szCs w:val="24"/>
                  </w:rPr>
                  <w:t>1</w:t>
                </w:r>
                <w:r w:rsidR="00332062">
                  <w:rPr>
                    <w:rFonts w:ascii="Kaggish" w:hAnsi="Kaggish" w:cs="Tahoma"/>
                    <w:sz w:val="24"/>
                    <w:szCs w:val="24"/>
                  </w:rPr>
                  <w:t>1</w:t>
                </w:r>
                <w:r w:rsidR="005030CA" w:rsidRPr="00C91EF0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 xml:space="preserve"> </w:t>
                </w:r>
                <w:proofErr w:type="spellStart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Distr</w:t>
                </w:r>
                <w:proofErr w:type="spellEnd"/>
                <w:r w:rsidR="00496586">
                  <w:rPr>
                    <w:rFonts w:ascii="Kaggish" w:hAnsi="Kaggish" w:cs="Tahoma"/>
                    <w:sz w:val="24"/>
                    <w:szCs w:val="24"/>
                  </w:rPr>
                  <w:t>: Medlemmar i Brf Solfj. 2</w:t>
                </w:r>
              </w:p>
            </w:txbxContent>
          </v:textbox>
        </v:shape>
      </w:pict>
    </w:r>
    <w:r w:rsidR="00991FCF" w:rsidRPr="00991FCF">
      <w:rPr>
        <w:noProof/>
        <w:sz w:val="72"/>
        <w:szCs w:val="72"/>
        <w:lang w:eastAsia="sv-SE"/>
      </w:rPr>
    </w:r>
    <w:r w:rsidR="00AD17EE" w:rsidRPr="00991FCF">
      <w:rPr>
        <w:sz w:val="72"/>
        <w:szCs w:val="72"/>
      </w:rPr>
      <w:pict>
        <v:group id="_x0000_s2053" editas="canvas" style="width:81pt;height:54pt;mso-position-horizontal-relative:char;mso-position-vertical-relative:line" coordorigin="2205,3986" coordsize="1296,86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205;top:3986;width:1296;height:864" o:preferrelative="f">
            <v:fill o:detectmouseclick="t"/>
            <v:path o:extrusionok="t" o:connecttype="none"/>
            <o:lock v:ext="edit" text="t"/>
          </v:shape>
          <w10:wrap type="none"/>
          <w10:anchorlock/>
        </v:group>
      </w:pict>
    </w:r>
  </w:p>
  <w:p w:rsidR="00991FCF" w:rsidRPr="00AD17EE" w:rsidRDefault="00991FCF" w:rsidP="00AD17EE">
    <w:pPr>
      <w:pStyle w:val="Sidhuvud"/>
      <w:tabs>
        <w:tab w:val="clear" w:pos="4320"/>
        <w:tab w:val="left" w:pos="900"/>
        <w:tab w:val="left" w:pos="2340"/>
      </w:tabs>
      <w:rPr>
        <w:i w:val="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52A78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3886B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07E61A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2400C8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94E94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5230BA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E6293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24C5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3C9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D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E428C"/>
    <w:multiLevelType w:val="hybridMultilevel"/>
    <w:tmpl w:val="CDFCDDA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F3509"/>
    <w:multiLevelType w:val="singleLevel"/>
    <w:tmpl w:val="DC3ED730"/>
    <w:lvl w:ilvl="0">
      <w:start w:val="1"/>
      <w:numFmt w:val="bullet"/>
      <w:pStyle w:val="Punktlista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2">
    <w:nsid w:val="347246A6"/>
    <w:multiLevelType w:val="hybridMultilevel"/>
    <w:tmpl w:val="42C4C75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783538E"/>
    <w:multiLevelType w:val="hybridMultilevel"/>
    <w:tmpl w:val="D6AC0D7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82C73F5"/>
    <w:multiLevelType w:val="singleLevel"/>
    <w:tmpl w:val="92A4171E"/>
    <w:lvl w:ilvl="0">
      <w:start w:val="1"/>
      <w:numFmt w:val="decimal"/>
      <w:pStyle w:val="Numreradlista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ocumentType w:val="letter"/>
  <w:defaultTabStop w:val="1304"/>
  <w:hyphenationZone w:val="425"/>
  <w:characterSpacingControl w:val="doNotCompress"/>
  <w:hdrShapeDefaults>
    <o:shapedefaults v:ext="edit" spidmax="3074">
      <o:colormenu v:ext="edit" fillcolor="#3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7A70"/>
    <w:rsid w:val="000055BA"/>
    <w:rsid w:val="00026AF0"/>
    <w:rsid w:val="00043435"/>
    <w:rsid w:val="00050F4E"/>
    <w:rsid w:val="00051FB9"/>
    <w:rsid w:val="00092508"/>
    <w:rsid w:val="001257D7"/>
    <w:rsid w:val="00180D22"/>
    <w:rsid w:val="001949BA"/>
    <w:rsid w:val="001A0F86"/>
    <w:rsid w:val="001A2508"/>
    <w:rsid w:val="001C0408"/>
    <w:rsid w:val="001E4E36"/>
    <w:rsid w:val="00226584"/>
    <w:rsid w:val="002333BE"/>
    <w:rsid w:val="00251659"/>
    <w:rsid w:val="0025329F"/>
    <w:rsid w:val="002537E2"/>
    <w:rsid w:val="00265D9A"/>
    <w:rsid w:val="0027567D"/>
    <w:rsid w:val="002771F0"/>
    <w:rsid w:val="002A6EAA"/>
    <w:rsid w:val="002C7F86"/>
    <w:rsid w:val="002E4841"/>
    <w:rsid w:val="00300333"/>
    <w:rsid w:val="00301A2E"/>
    <w:rsid w:val="00332062"/>
    <w:rsid w:val="0034202C"/>
    <w:rsid w:val="00354313"/>
    <w:rsid w:val="00363D12"/>
    <w:rsid w:val="00370744"/>
    <w:rsid w:val="00383323"/>
    <w:rsid w:val="00390EB9"/>
    <w:rsid w:val="003B2F4D"/>
    <w:rsid w:val="00407CB1"/>
    <w:rsid w:val="0042674D"/>
    <w:rsid w:val="00427533"/>
    <w:rsid w:val="00434E8B"/>
    <w:rsid w:val="00455A46"/>
    <w:rsid w:val="004607BF"/>
    <w:rsid w:val="00461190"/>
    <w:rsid w:val="00464D05"/>
    <w:rsid w:val="004907E7"/>
    <w:rsid w:val="00496586"/>
    <w:rsid w:val="004A6A30"/>
    <w:rsid w:val="004B7CC5"/>
    <w:rsid w:val="004C480E"/>
    <w:rsid w:val="004C58DD"/>
    <w:rsid w:val="004C79C0"/>
    <w:rsid w:val="004D21F7"/>
    <w:rsid w:val="004E3D17"/>
    <w:rsid w:val="005030CA"/>
    <w:rsid w:val="00510D73"/>
    <w:rsid w:val="005163AE"/>
    <w:rsid w:val="0053637F"/>
    <w:rsid w:val="00575FDA"/>
    <w:rsid w:val="00582FFA"/>
    <w:rsid w:val="00586DF4"/>
    <w:rsid w:val="00592182"/>
    <w:rsid w:val="005A10FF"/>
    <w:rsid w:val="005B3C28"/>
    <w:rsid w:val="005D3AA0"/>
    <w:rsid w:val="005D7D10"/>
    <w:rsid w:val="00625E3B"/>
    <w:rsid w:val="00637C9E"/>
    <w:rsid w:val="00676927"/>
    <w:rsid w:val="006B0F45"/>
    <w:rsid w:val="006B21D7"/>
    <w:rsid w:val="006C171D"/>
    <w:rsid w:val="006C68C2"/>
    <w:rsid w:val="007006AF"/>
    <w:rsid w:val="00713C16"/>
    <w:rsid w:val="0072633C"/>
    <w:rsid w:val="007305D9"/>
    <w:rsid w:val="00732D8B"/>
    <w:rsid w:val="00734386"/>
    <w:rsid w:val="0077031B"/>
    <w:rsid w:val="00781412"/>
    <w:rsid w:val="007830AD"/>
    <w:rsid w:val="007858C0"/>
    <w:rsid w:val="00792425"/>
    <w:rsid w:val="007935A3"/>
    <w:rsid w:val="00794AF6"/>
    <w:rsid w:val="007A0E97"/>
    <w:rsid w:val="007A163A"/>
    <w:rsid w:val="007A1D6E"/>
    <w:rsid w:val="007B44B2"/>
    <w:rsid w:val="007D6845"/>
    <w:rsid w:val="007E61C2"/>
    <w:rsid w:val="007F09C6"/>
    <w:rsid w:val="007F0F9D"/>
    <w:rsid w:val="007F51A1"/>
    <w:rsid w:val="00851DB9"/>
    <w:rsid w:val="00871DEB"/>
    <w:rsid w:val="008B3C03"/>
    <w:rsid w:val="008C342C"/>
    <w:rsid w:val="008C7BCD"/>
    <w:rsid w:val="008D3940"/>
    <w:rsid w:val="008E2436"/>
    <w:rsid w:val="008E578E"/>
    <w:rsid w:val="008E71B6"/>
    <w:rsid w:val="008F6C1B"/>
    <w:rsid w:val="0092189D"/>
    <w:rsid w:val="009305BC"/>
    <w:rsid w:val="00931985"/>
    <w:rsid w:val="00935E26"/>
    <w:rsid w:val="00943D63"/>
    <w:rsid w:val="00946692"/>
    <w:rsid w:val="00947622"/>
    <w:rsid w:val="0095104E"/>
    <w:rsid w:val="009566DE"/>
    <w:rsid w:val="009729D8"/>
    <w:rsid w:val="00991FCF"/>
    <w:rsid w:val="009932F0"/>
    <w:rsid w:val="009A0626"/>
    <w:rsid w:val="009B1B90"/>
    <w:rsid w:val="009C0E2E"/>
    <w:rsid w:val="009E47FE"/>
    <w:rsid w:val="009F0F00"/>
    <w:rsid w:val="00A06B23"/>
    <w:rsid w:val="00A16D37"/>
    <w:rsid w:val="00A61749"/>
    <w:rsid w:val="00A9350D"/>
    <w:rsid w:val="00A94D63"/>
    <w:rsid w:val="00AA0B58"/>
    <w:rsid w:val="00AC1892"/>
    <w:rsid w:val="00AD17EE"/>
    <w:rsid w:val="00AE34E9"/>
    <w:rsid w:val="00AF286E"/>
    <w:rsid w:val="00B0564E"/>
    <w:rsid w:val="00B10F07"/>
    <w:rsid w:val="00B1298A"/>
    <w:rsid w:val="00B6574B"/>
    <w:rsid w:val="00B75503"/>
    <w:rsid w:val="00B92645"/>
    <w:rsid w:val="00BB3358"/>
    <w:rsid w:val="00BB5D69"/>
    <w:rsid w:val="00BF08DD"/>
    <w:rsid w:val="00BF3470"/>
    <w:rsid w:val="00BF47E7"/>
    <w:rsid w:val="00C431FF"/>
    <w:rsid w:val="00C57A70"/>
    <w:rsid w:val="00C80003"/>
    <w:rsid w:val="00C91EF0"/>
    <w:rsid w:val="00CC035D"/>
    <w:rsid w:val="00D114EA"/>
    <w:rsid w:val="00D13D53"/>
    <w:rsid w:val="00D20639"/>
    <w:rsid w:val="00D57A2A"/>
    <w:rsid w:val="00D63EF3"/>
    <w:rsid w:val="00D701D7"/>
    <w:rsid w:val="00D75C44"/>
    <w:rsid w:val="00D84F09"/>
    <w:rsid w:val="00D87C1E"/>
    <w:rsid w:val="00DC7F1A"/>
    <w:rsid w:val="00DD7390"/>
    <w:rsid w:val="00E117A2"/>
    <w:rsid w:val="00E16CD5"/>
    <w:rsid w:val="00E20D5A"/>
    <w:rsid w:val="00E417B0"/>
    <w:rsid w:val="00E556B3"/>
    <w:rsid w:val="00E62E73"/>
    <w:rsid w:val="00E77780"/>
    <w:rsid w:val="00EA7496"/>
    <w:rsid w:val="00EB12C3"/>
    <w:rsid w:val="00EB73A0"/>
    <w:rsid w:val="00EC161B"/>
    <w:rsid w:val="00F2115C"/>
    <w:rsid w:val="00F22A4E"/>
    <w:rsid w:val="00F26923"/>
    <w:rsid w:val="00F30491"/>
    <w:rsid w:val="00F50FEF"/>
    <w:rsid w:val="00F620F7"/>
    <w:rsid w:val="00F72C67"/>
    <w:rsid w:val="00F8569B"/>
    <w:rsid w:val="00F87674"/>
    <w:rsid w:val="00F9754E"/>
    <w:rsid w:val="00FC7425"/>
    <w:rsid w:val="00FF0186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A70"/>
    <w:pPr>
      <w:ind w:left="840" w:right="-360"/>
    </w:pPr>
    <w:rPr>
      <w:lang w:eastAsia="en-US"/>
    </w:rPr>
  </w:style>
  <w:style w:type="paragraph" w:styleId="Rubrik1">
    <w:name w:val="heading 1"/>
    <w:basedOn w:val="Rubrik-bas"/>
    <w:next w:val="Brdtext"/>
    <w:qFormat/>
    <w:rsid w:val="00C57A70"/>
    <w:pPr>
      <w:outlineLvl w:val="0"/>
    </w:pPr>
    <w:rPr>
      <w:b/>
    </w:rPr>
  </w:style>
  <w:style w:type="paragraph" w:styleId="Rubrik2">
    <w:name w:val="heading 2"/>
    <w:basedOn w:val="Rubrik-bas"/>
    <w:next w:val="Brdtext"/>
    <w:qFormat/>
    <w:rsid w:val="00C57A70"/>
    <w:pPr>
      <w:spacing w:line="200" w:lineRule="atLeast"/>
      <w:outlineLvl w:val="1"/>
    </w:pPr>
    <w:rPr>
      <w:b/>
      <w:spacing w:val="-6"/>
      <w:sz w:val="18"/>
    </w:rPr>
  </w:style>
  <w:style w:type="paragraph" w:styleId="Rubrik3">
    <w:name w:val="heading 3"/>
    <w:basedOn w:val="Rubrik-bas"/>
    <w:next w:val="Brdtext"/>
    <w:qFormat/>
    <w:rsid w:val="00C57A70"/>
    <w:pPr>
      <w:spacing w:line="200" w:lineRule="atLeast"/>
      <w:outlineLvl w:val="2"/>
    </w:pPr>
    <w:rPr>
      <w:spacing w:val="-6"/>
      <w:sz w:val="18"/>
    </w:rPr>
  </w:style>
  <w:style w:type="paragraph" w:styleId="Rubrik4">
    <w:name w:val="heading 4"/>
    <w:basedOn w:val="Rubrik-bas"/>
    <w:next w:val="Brdtext"/>
    <w:qFormat/>
    <w:rsid w:val="00C57A70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Rubrik5">
    <w:name w:val="heading 5"/>
    <w:basedOn w:val="Rubrik-bas"/>
    <w:next w:val="Brdtext"/>
    <w:qFormat/>
    <w:rsid w:val="00C57A70"/>
    <w:pPr>
      <w:outlineLvl w:val="4"/>
    </w:pPr>
    <w:rPr>
      <w:rFonts w:ascii="Times New Roman" w:hAnsi="Times New Roman"/>
      <w:i/>
      <w:spacing w:val="-2"/>
    </w:rPr>
  </w:style>
  <w:style w:type="paragraph" w:styleId="Rubrik6">
    <w:name w:val="heading 6"/>
    <w:basedOn w:val="Rubrik-bas"/>
    <w:next w:val="Brdtext"/>
    <w:qFormat/>
    <w:rsid w:val="00C57A70"/>
    <w:pPr>
      <w:ind w:left="1080"/>
      <w:outlineLvl w:val="5"/>
    </w:pPr>
    <w:rPr>
      <w:b/>
      <w:spacing w:val="-4"/>
      <w:sz w:val="18"/>
    </w:rPr>
  </w:style>
  <w:style w:type="paragraph" w:styleId="Rubrik7">
    <w:name w:val="heading 7"/>
    <w:basedOn w:val="Normal"/>
    <w:next w:val="Normal"/>
    <w:qFormat/>
    <w:rsid w:val="00C57A70"/>
    <w:p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qFormat/>
    <w:rsid w:val="00C57A70"/>
    <w:pPr>
      <w:spacing w:before="240" w:after="60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qFormat/>
    <w:rsid w:val="00C57A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  <w:rsid w:val="00C57A70"/>
    <w:rPr>
      <w:lang w:val="sv-SE"/>
    </w:rPr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57A70"/>
  </w:style>
  <w:style w:type="paragraph" w:customStyle="1" w:styleId="Mottagarrad">
    <w:name w:val="Mottagarrad"/>
    <w:basedOn w:val="Normal"/>
    <w:next w:val="Inledning"/>
    <w:rsid w:val="00C57A70"/>
    <w:pPr>
      <w:spacing w:before="220"/>
    </w:pPr>
  </w:style>
  <w:style w:type="paragraph" w:styleId="Inledning">
    <w:name w:val="Salutation"/>
    <w:basedOn w:val="Normal"/>
    <w:next w:val="mne"/>
    <w:rsid w:val="00C57A70"/>
    <w:pPr>
      <w:spacing w:before="220" w:after="220"/>
      <w:ind w:left="835"/>
    </w:pPr>
  </w:style>
  <w:style w:type="paragraph" w:styleId="Brdtext">
    <w:name w:val="Body Text"/>
    <w:basedOn w:val="Normal"/>
    <w:rsid w:val="00C57A70"/>
    <w:pPr>
      <w:spacing w:after="220" w:line="220" w:lineRule="atLeast"/>
      <w:ind w:left="835"/>
    </w:pPr>
  </w:style>
  <w:style w:type="paragraph" w:customStyle="1" w:styleId="Kopielista">
    <w:name w:val="Kopielista"/>
    <w:basedOn w:val="Normal"/>
    <w:rsid w:val="00C57A70"/>
    <w:pPr>
      <w:keepLines/>
      <w:ind w:left="1195" w:hanging="360"/>
    </w:pPr>
  </w:style>
  <w:style w:type="paragraph" w:styleId="Avslutandetext">
    <w:name w:val="Closing"/>
    <w:basedOn w:val="Normal"/>
    <w:next w:val="Signatur"/>
    <w:rsid w:val="00C57A70"/>
    <w:pPr>
      <w:keepNext/>
      <w:spacing w:after="60"/>
    </w:pPr>
  </w:style>
  <w:style w:type="paragraph" w:styleId="Signatur">
    <w:name w:val="Signature"/>
    <w:basedOn w:val="Normal"/>
    <w:next w:val="Befattning"/>
    <w:rsid w:val="00C57A70"/>
    <w:pPr>
      <w:keepNext/>
      <w:spacing w:before="880"/>
    </w:pPr>
  </w:style>
  <w:style w:type="paragraph" w:customStyle="1" w:styleId="Fretagsnamn">
    <w:name w:val="Företagsnamn"/>
    <w:basedOn w:val="Normal"/>
    <w:next w:val="Datum"/>
    <w:rsid w:val="00C57A70"/>
    <w:pPr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Normal"/>
    <w:next w:val="Namnpmottagaren"/>
    <w:rsid w:val="00C57A70"/>
    <w:pPr>
      <w:spacing w:after="480" w:line="220" w:lineRule="atLeast"/>
    </w:pPr>
  </w:style>
  <w:style w:type="character" w:styleId="Betoning">
    <w:name w:val="Emphasis"/>
    <w:qFormat/>
    <w:rsid w:val="00C57A70"/>
    <w:rPr>
      <w:rFonts w:ascii="Arial" w:hAnsi="Arial"/>
      <w:b/>
      <w:spacing w:val="-10"/>
    </w:rPr>
  </w:style>
  <w:style w:type="paragraph" w:customStyle="1" w:styleId="Bilaga">
    <w:name w:val="Bilaga"/>
    <w:basedOn w:val="Normal"/>
    <w:next w:val="Kopielista"/>
    <w:rsid w:val="00C57A70"/>
    <w:pPr>
      <w:keepNext/>
      <w:keepLines/>
      <w:spacing w:before="220" w:after="880"/>
      <w:ind w:left="835"/>
    </w:pPr>
  </w:style>
  <w:style w:type="paragraph" w:customStyle="1" w:styleId="Rubrik-bas">
    <w:name w:val="Rubrik - bas"/>
    <w:basedOn w:val="Brdtext"/>
    <w:next w:val="Brdtext"/>
    <w:rsid w:val="00C57A70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Mottagarensadress">
    <w:name w:val="Mottagarens adress"/>
    <w:basedOn w:val="Normal"/>
    <w:rsid w:val="00C57A70"/>
    <w:pPr>
      <w:ind w:left="835"/>
    </w:pPr>
  </w:style>
  <w:style w:type="paragraph" w:customStyle="1" w:styleId="Namnpmottagaren">
    <w:name w:val="Namn på mottagaren"/>
    <w:basedOn w:val="Mottagarensadress"/>
    <w:next w:val="Mottagarensadress"/>
    <w:rsid w:val="00C57A70"/>
    <w:pPr>
      <w:spacing w:before="220"/>
    </w:pPr>
  </w:style>
  <w:style w:type="paragraph" w:styleId="Lista">
    <w:name w:val="List"/>
    <w:basedOn w:val="Brdtext"/>
    <w:rsid w:val="00C57A70"/>
    <w:pPr>
      <w:ind w:left="1512" w:hanging="432"/>
    </w:pPr>
  </w:style>
  <w:style w:type="paragraph" w:customStyle="1" w:styleId="Frsndelsetyp">
    <w:name w:val="Försändelsetyp"/>
    <w:basedOn w:val="Normal"/>
    <w:next w:val="Namnpmottagaren"/>
    <w:rsid w:val="00C57A70"/>
    <w:pPr>
      <w:spacing w:before="220"/>
      <w:ind w:left="835"/>
    </w:pPr>
    <w:rPr>
      <w:caps/>
    </w:rPr>
  </w:style>
  <w:style w:type="paragraph" w:customStyle="1" w:styleId="Initialer">
    <w:name w:val="Initialer"/>
    <w:basedOn w:val="Normal"/>
    <w:next w:val="Bilaga"/>
    <w:rsid w:val="00C57A70"/>
    <w:pPr>
      <w:keepNext/>
      <w:keepLines/>
      <w:spacing w:before="220"/>
    </w:pPr>
  </w:style>
  <w:style w:type="paragraph" w:customStyle="1" w:styleId="Referensrad">
    <w:name w:val="Referensrad"/>
    <w:basedOn w:val="Normal"/>
    <w:next w:val="Frsndelsetyp"/>
    <w:rsid w:val="00C57A70"/>
    <w:pPr>
      <w:spacing w:before="220"/>
      <w:ind w:left="835"/>
    </w:pPr>
  </w:style>
  <w:style w:type="paragraph" w:customStyle="1" w:styleId="Avsndaradress">
    <w:name w:val="Avsändaradress"/>
    <w:basedOn w:val="Normal"/>
    <w:rsid w:val="00C57A7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retag">
    <w:name w:val="Företag"/>
    <w:basedOn w:val="Signatur"/>
    <w:next w:val="Initialer"/>
    <w:rsid w:val="00C57A70"/>
    <w:pPr>
      <w:spacing w:before="0"/>
    </w:pPr>
  </w:style>
  <w:style w:type="paragraph" w:customStyle="1" w:styleId="Befattning">
    <w:name w:val="Befattning"/>
    <w:basedOn w:val="Signatur"/>
    <w:next w:val="Fretag"/>
    <w:rsid w:val="00C57A70"/>
    <w:pPr>
      <w:spacing w:before="0"/>
    </w:pPr>
  </w:style>
  <w:style w:type="paragraph" w:customStyle="1" w:styleId="Slogan">
    <w:name w:val="Slogan"/>
    <w:basedOn w:val="Normal"/>
    <w:rsid w:val="00C57A7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mne">
    <w:name w:val="Ämne"/>
    <w:basedOn w:val="Normal"/>
    <w:next w:val="Brdtext"/>
    <w:rsid w:val="00C57A70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Sidhuvud">
    <w:name w:val="header"/>
    <w:basedOn w:val="Normal"/>
    <w:rsid w:val="00C57A70"/>
    <w:pPr>
      <w:tabs>
        <w:tab w:val="center" w:pos="4320"/>
        <w:tab w:val="right" w:pos="8640"/>
      </w:tabs>
      <w:ind w:left="0"/>
    </w:pPr>
    <w:rPr>
      <w:i/>
    </w:rPr>
  </w:style>
  <w:style w:type="paragraph" w:styleId="Punktlista">
    <w:name w:val="List Bullet"/>
    <w:basedOn w:val="Lista"/>
    <w:autoRedefine/>
    <w:rsid w:val="00C57A70"/>
    <w:pPr>
      <w:numPr>
        <w:numId w:val="3"/>
      </w:numPr>
    </w:pPr>
  </w:style>
  <w:style w:type="paragraph" w:styleId="Numreradlista">
    <w:name w:val="List Number"/>
    <w:basedOn w:val="Lista"/>
    <w:rsid w:val="00C57A70"/>
    <w:pPr>
      <w:numPr>
        <w:numId w:val="4"/>
      </w:numPr>
    </w:pPr>
  </w:style>
  <w:style w:type="paragraph" w:styleId="Sidfot">
    <w:name w:val="footer"/>
    <w:basedOn w:val="Normal"/>
    <w:rsid w:val="00C57A70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C57A70"/>
  </w:style>
  <w:style w:type="paragraph" w:styleId="Adress-brev">
    <w:name w:val="envelope address"/>
    <w:basedOn w:val="Normal"/>
    <w:rsid w:val="00C57A70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nteckningsrubrik">
    <w:name w:val="Note Heading"/>
    <w:basedOn w:val="Normal"/>
    <w:next w:val="Normal"/>
    <w:rsid w:val="00C57A70"/>
  </w:style>
  <w:style w:type="character" w:styleId="AnvndHyperlnk">
    <w:name w:val="FollowedHyperlink"/>
    <w:basedOn w:val="Standardstycketeckensnitt"/>
    <w:rsid w:val="00C57A70"/>
    <w:rPr>
      <w:color w:val="800080"/>
      <w:u w:val="single"/>
    </w:rPr>
  </w:style>
  <w:style w:type="paragraph" w:styleId="Avsndaradress-brev">
    <w:name w:val="envelope return"/>
    <w:basedOn w:val="Normal"/>
    <w:rsid w:val="00C57A70"/>
    <w:rPr>
      <w:rFonts w:ascii="Arial" w:hAnsi="Arial" w:cs="Arial"/>
    </w:rPr>
  </w:style>
  <w:style w:type="paragraph" w:styleId="Beskrivning">
    <w:name w:val="caption"/>
    <w:basedOn w:val="Normal"/>
    <w:next w:val="Normal"/>
    <w:qFormat/>
    <w:rsid w:val="00C57A70"/>
    <w:pPr>
      <w:spacing w:before="120" w:after="120"/>
    </w:pPr>
    <w:rPr>
      <w:b/>
      <w:bCs/>
    </w:rPr>
  </w:style>
  <w:style w:type="paragraph" w:styleId="Brdtext2">
    <w:name w:val="Body Text 2"/>
    <w:basedOn w:val="Normal"/>
    <w:rsid w:val="00C57A70"/>
    <w:pPr>
      <w:spacing w:after="120" w:line="480" w:lineRule="auto"/>
    </w:pPr>
  </w:style>
  <w:style w:type="paragraph" w:styleId="Brdtext3">
    <w:name w:val="Body Text 3"/>
    <w:basedOn w:val="Normal"/>
    <w:rsid w:val="00C57A7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rsid w:val="00C57A70"/>
    <w:pPr>
      <w:spacing w:after="120" w:line="240" w:lineRule="auto"/>
      <w:ind w:left="840" w:firstLine="210"/>
    </w:pPr>
  </w:style>
  <w:style w:type="paragraph" w:styleId="Brdtextmedindrag">
    <w:name w:val="Body Text Indent"/>
    <w:basedOn w:val="Normal"/>
    <w:rsid w:val="00C57A70"/>
    <w:pPr>
      <w:spacing w:after="120"/>
      <w:ind w:left="283"/>
    </w:pPr>
  </w:style>
  <w:style w:type="paragraph" w:styleId="Brdtextmedfrstaindrag2">
    <w:name w:val="Body Text First Indent 2"/>
    <w:basedOn w:val="Brdtextmedindrag"/>
    <w:rsid w:val="00C57A70"/>
    <w:pPr>
      <w:ind w:firstLine="210"/>
    </w:pPr>
  </w:style>
  <w:style w:type="paragraph" w:styleId="Brdtextmedindrag2">
    <w:name w:val="Body Text Indent 2"/>
    <w:basedOn w:val="Normal"/>
    <w:rsid w:val="00C57A70"/>
    <w:pPr>
      <w:spacing w:after="120" w:line="480" w:lineRule="auto"/>
      <w:ind w:left="283"/>
    </w:pPr>
  </w:style>
  <w:style w:type="paragraph" w:styleId="Brdtextmedindrag3">
    <w:name w:val="Body Text Indent 3"/>
    <w:basedOn w:val="Normal"/>
    <w:rsid w:val="00C57A70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C57A70"/>
    <w:pPr>
      <w:ind w:left="200" w:hanging="200"/>
    </w:pPr>
  </w:style>
  <w:style w:type="paragraph" w:styleId="Citatfrteckningsrubrik">
    <w:name w:val="toa heading"/>
    <w:basedOn w:val="Normal"/>
    <w:next w:val="Normal"/>
    <w:semiHidden/>
    <w:rsid w:val="00C57A7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Dokumentversikt">
    <w:name w:val="Document Map"/>
    <w:basedOn w:val="Normal"/>
    <w:semiHidden/>
    <w:rsid w:val="00C57A70"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rsid w:val="00C57A70"/>
  </w:style>
  <w:style w:type="paragraph" w:styleId="Figurfrteckning">
    <w:name w:val="table of figures"/>
    <w:basedOn w:val="Normal"/>
    <w:next w:val="Normal"/>
    <w:semiHidden/>
    <w:rsid w:val="00C57A70"/>
    <w:pPr>
      <w:ind w:left="400" w:hanging="400"/>
    </w:pPr>
  </w:style>
  <w:style w:type="character" w:styleId="Fotnotsreferens">
    <w:name w:val="footnote reference"/>
    <w:basedOn w:val="Standardstycketeckensnitt"/>
    <w:semiHidden/>
    <w:rsid w:val="00C57A70"/>
    <w:rPr>
      <w:vertAlign w:val="superscript"/>
    </w:rPr>
  </w:style>
  <w:style w:type="paragraph" w:styleId="Fotnotstext">
    <w:name w:val="footnote text"/>
    <w:basedOn w:val="Normal"/>
    <w:semiHidden/>
    <w:rsid w:val="00C57A70"/>
  </w:style>
  <w:style w:type="paragraph" w:styleId="HTML-adress">
    <w:name w:val="HTML Address"/>
    <w:aliases w:val=" adress"/>
    <w:basedOn w:val="Normal"/>
    <w:rsid w:val="00C57A70"/>
    <w:rPr>
      <w:i/>
      <w:iCs/>
    </w:rPr>
  </w:style>
  <w:style w:type="character" w:styleId="HTML-akronym">
    <w:name w:val="HTML Acronym"/>
    <w:aliases w:val=" akronym"/>
    <w:basedOn w:val="Standardstycketeckensnitt"/>
    <w:rsid w:val="00C57A70"/>
  </w:style>
  <w:style w:type="character" w:styleId="HTML-citat">
    <w:name w:val="HTML Cite"/>
    <w:aliases w:val=" citat"/>
    <w:basedOn w:val="Standardstycketeckensnitt"/>
    <w:rsid w:val="00C57A70"/>
    <w:rPr>
      <w:i/>
      <w:iCs/>
    </w:rPr>
  </w:style>
  <w:style w:type="character" w:styleId="HTML-exempel">
    <w:name w:val="HTML Sample"/>
    <w:aliases w:val=" exempel"/>
    <w:basedOn w:val="Standardstycketeckensnitt"/>
    <w:rsid w:val="00C57A70"/>
    <w:rPr>
      <w:rFonts w:ascii="Courier New" w:hAnsi="Courier New"/>
    </w:rPr>
  </w:style>
  <w:style w:type="paragraph" w:styleId="HTML-frformaterad">
    <w:name w:val="HTML Preformatted"/>
    <w:aliases w:val=" förformaterad"/>
    <w:basedOn w:val="Normal"/>
    <w:rsid w:val="00C57A70"/>
    <w:rPr>
      <w:rFonts w:ascii="Courier New" w:hAnsi="Courier New" w:cs="Courier New"/>
    </w:rPr>
  </w:style>
  <w:style w:type="character" w:styleId="HTML-skrivmaskin">
    <w:name w:val="HTML Typewriter"/>
    <w:aliases w:val=" skrivmaskin"/>
    <w:basedOn w:val="Standardstycketeckensnitt"/>
    <w:rsid w:val="00C57A70"/>
    <w:rPr>
      <w:rFonts w:ascii="Courier New" w:hAnsi="Courier New"/>
      <w:sz w:val="20"/>
      <w:szCs w:val="20"/>
    </w:rPr>
  </w:style>
  <w:style w:type="character" w:styleId="HTML-tangentbord">
    <w:name w:val="HTML Keyboard"/>
    <w:aliases w:val=" tangentbord"/>
    <w:basedOn w:val="Standardstycketeckensnitt"/>
    <w:rsid w:val="00C57A70"/>
    <w:rPr>
      <w:rFonts w:ascii="Courier New" w:hAnsi="Courier New"/>
      <w:sz w:val="20"/>
      <w:szCs w:val="20"/>
    </w:rPr>
  </w:style>
  <w:style w:type="character" w:styleId="HTML-variabel">
    <w:name w:val="HTML Variable"/>
    <w:aliases w:val=" variabel"/>
    <w:basedOn w:val="Standardstycketeckensnitt"/>
    <w:rsid w:val="00C57A70"/>
    <w:rPr>
      <w:i/>
      <w:iCs/>
    </w:rPr>
  </w:style>
  <w:style w:type="character" w:styleId="HTML-definition">
    <w:name w:val="HTML Definition"/>
    <w:basedOn w:val="Standardstycketeckensnitt"/>
    <w:rsid w:val="00C57A70"/>
    <w:rPr>
      <w:i/>
      <w:iCs/>
    </w:rPr>
  </w:style>
  <w:style w:type="character" w:styleId="HTML-kod">
    <w:name w:val="HTML Code"/>
    <w:basedOn w:val="Standardstycketeckensnitt"/>
    <w:rsid w:val="00C57A70"/>
    <w:rPr>
      <w:rFonts w:ascii="Courier New" w:hAnsi="Courier New"/>
      <w:sz w:val="20"/>
      <w:szCs w:val="20"/>
    </w:rPr>
  </w:style>
  <w:style w:type="character" w:styleId="Hyperlnk">
    <w:name w:val="Hyperlink"/>
    <w:basedOn w:val="Standardstycketeckensnitt"/>
    <w:rsid w:val="00C57A70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C57A7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C57A7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C57A7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C57A7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C57A7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C57A7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C57A7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C57A7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C57A70"/>
    <w:pPr>
      <w:ind w:left="1800" w:hanging="200"/>
    </w:pPr>
  </w:style>
  <w:style w:type="paragraph" w:styleId="Indexrubrik">
    <w:name w:val="index heading"/>
    <w:basedOn w:val="Normal"/>
    <w:next w:val="Index1"/>
    <w:semiHidden/>
    <w:rsid w:val="00C57A70"/>
    <w:rPr>
      <w:rFonts w:ascii="Arial" w:hAnsi="Arial" w:cs="Arial"/>
      <w:b/>
      <w:bCs/>
    </w:rPr>
  </w:style>
  <w:style w:type="paragraph" w:styleId="Indragetstycke">
    <w:name w:val="Block Text"/>
    <w:basedOn w:val="Normal"/>
    <w:rsid w:val="00C57A70"/>
    <w:pPr>
      <w:spacing w:after="120"/>
      <w:ind w:left="1440" w:right="1440"/>
    </w:pPr>
  </w:style>
  <w:style w:type="paragraph" w:styleId="Innehll1">
    <w:name w:val="toc 1"/>
    <w:basedOn w:val="Normal"/>
    <w:next w:val="Normal"/>
    <w:autoRedefine/>
    <w:semiHidden/>
    <w:rsid w:val="00C57A70"/>
    <w:pPr>
      <w:ind w:left="0"/>
    </w:pPr>
  </w:style>
  <w:style w:type="paragraph" w:styleId="Innehll2">
    <w:name w:val="toc 2"/>
    <w:basedOn w:val="Normal"/>
    <w:next w:val="Normal"/>
    <w:autoRedefine/>
    <w:semiHidden/>
    <w:rsid w:val="00C57A70"/>
    <w:pPr>
      <w:ind w:left="200"/>
    </w:pPr>
  </w:style>
  <w:style w:type="paragraph" w:styleId="Innehll3">
    <w:name w:val="toc 3"/>
    <w:basedOn w:val="Normal"/>
    <w:next w:val="Normal"/>
    <w:autoRedefine/>
    <w:semiHidden/>
    <w:rsid w:val="00C57A70"/>
    <w:pPr>
      <w:ind w:left="400"/>
    </w:pPr>
  </w:style>
  <w:style w:type="paragraph" w:styleId="Innehll4">
    <w:name w:val="toc 4"/>
    <w:basedOn w:val="Normal"/>
    <w:next w:val="Normal"/>
    <w:autoRedefine/>
    <w:semiHidden/>
    <w:rsid w:val="00C57A70"/>
    <w:pPr>
      <w:ind w:left="600"/>
    </w:pPr>
  </w:style>
  <w:style w:type="paragraph" w:styleId="Innehll5">
    <w:name w:val="toc 5"/>
    <w:basedOn w:val="Normal"/>
    <w:next w:val="Normal"/>
    <w:autoRedefine/>
    <w:semiHidden/>
    <w:rsid w:val="00C57A70"/>
    <w:pPr>
      <w:ind w:left="800"/>
    </w:pPr>
  </w:style>
  <w:style w:type="paragraph" w:styleId="Innehll6">
    <w:name w:val="toc 6"/>
    <w:basedOn w:val="Normal"/>
    <w:next w:val="Normal"/>
    <w:autoRedefine/>
    <w:semiHidden/>
    <w:rsid w:val="00C57A70"/>
    <w:pPr>
      <w:ind w:left="1000"/>
    </w:pPr>
  </w:style>
  <w:style w:type="paragraph" w:styleId="Innehll7">
    <w:name w:val="toc 7"/>
    <w:basedOn w:val="Normal"/>
    <w:next w:val="Normal"/>
    <w:autoRedefine/>
    <w:semiHidden/>
    <w:rsid w:val="00C57A70"/>
    <w:pPr>
      <w:ind w:left="1200"/>
    </w:pPr>
  </w:style>
  <w:style w:type="paragraph" w:styleId="Innehll8">
    <w:name w:val="toc 8"/>
    <w:basedOn w:val="Normal"/>
    <w:next w:val="Normal"/>
    <w:autoRedefine/>
    <w:semiHidden/>
    <w:rsid w:val="00C57A70"/>
    <w:pPr>
      <w:ind w:left="1400"/>
    </w:pPr>
  </w:style>
  <w:style w:type="paragraph" w:styleId="Innehll9">
    <w:name w:val="toc 9"/>
    <w:basedOn w:val="Normal"/>
    <w:next w:val="Normal"/>
    <w:autoRedefine/>
    <w:semiHidden/>
    <w:rsid w:val="00C57A70"/>
    <w:pPr>
      <w:ind w:left="1600"/>
    </w:pPr>
  </w:style>
  <w:style w:type="paragraph" w:styleId="Kommentarer">
    <w:name w:val="annotation text"/>
    <w:basedOn w:val="Normal"/>
    <w:semiHidden/>
    <w:rsid w:val="00C57A70"/>
  </w:style>
  <w:style w:type="character" w:styleId="Kommentarsreferens">
    <w:name w:val="annotation reference"/>
    <w:basedOn w:val="Standardstycketeckensnitt"/>
    <w:semiHidden/>
    <w:rsid w:val="00C57A70"/>
    <w:rPr>
      <w:sz w:val="16"/>
      <w:szCs w:val="16"/>
    </w:rPr>
  </w:style>
  <w:style w:type="paragraph" w:styleId="Lista2">
    <w:name w:val="List 2"/>
    <w:basedOn w:val="Normal"/>
    <w:rsid w:val="00C57A70"/>
    <w:pPr>
      <w:ind w:left="566" w:hanging="283"/>
    </w:pPr>
  </w:style>
  <w:style w:type="paragraph" w:styleId="Lista3">
    <w:name w:val="List 3"/>
    <w:basedOn w:val="Normal"/>
    <w:rsid w:val="00C57A70"/>
    <w:pPr>
      <w:ind w:left="849" w:hanging="283"/>
    </w:pPr>
  </w:style>
  <w:style w:type="paragraph" w:styleId="Lista4">
    <w:name w:val="List 4"/>
    <w:basedOn w:val="Normal"/>
    <w:rsid w:val="00C57A70"/>
    <w:pPr>
      <w:ind w:left="1132" w:hanging="283"/>
    </w:pPr>
  </w:style>
  <w:style w:type="paragraph" w:styleId="Lista5">
    <w:name w:val="List 5"/>
    <w:basedOn w:val="Normal"/>
    <w:rsid w:val="00C57A70"/>
    <w:pPr>
      <w:ind w:left="1415" w:hanging="283"/>
    </w:pPr>
  </w:style>
  <w:style w:type="paragraph" w:styleId="Listafortstt">
    <w:name w:val="List Continue"/>
    <w:basedOn w:val="Normal"/>
    <w:rsid w:val="00C57A70"/>
    <w:pPr>
      <w:spacing w:after="120"/>
      <w:ind w:left="283"/>
    </w:pPr>
  </w:style>
  <w:style w:type="paragraph" w:styleId="Listafortstt2">
    <w:name w:val="List Continue 2"/>
    <w:basedOn w:val="Normal"/>
    <w:rsid w:val="00C57A70"/>
    <w:pPr>
      <w:spacing w:after="120"/>
      <w:ind w:left="566"/>
    </w:pPr>
  </w:style>
  <w:style w:type="paragraph" w:styleId="Listafortstt3">
    <w:name w:val="List Continue 3"/>
    <w:basedOn w:val="Normal"/>
    <w:rsid w:val="00C57A70"/>
    <w:pPr>
      <w:spacing w:after="120"/>
      <w:ind w:left="849"/>
    </w:pPr>
  </w:style>
  <w:style w:type="paragraph" w:styleId="Listafortstt4">
    <w:name w:val="List Continue 4"/>
    <w:basedOn w:val="Normal"/>
    <w:rsid w:val="00C57A70"/>
    <w:pPr>
      <w:spacing w:after="120"/>
      <w:ind w:left="1132"/>
    </w:pPr>
  </w:style>
  <w:style w:type="paragraph" w:styleId="Listafortstt5">
    <w:name w:val="List Continue 5"/>
    <w:basedOn w:val="Normal"/>
    <w:rsid w:val="00C57A70"/>
    <w:pPr>
      <w:spacing w:after="120"/>
      <w:ind w:left="1415"/>
    </w:pPr>
  </w:style>
  <w:style w:type="paragraph" w:styleId="Makrotext">
    <w:name w:val="macro"/>
    <w:semiHidden/>
    <w:rsid w:val="00C57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Meddelanderubrik">
    <w:name w:val="Message Header"/>
    <w:basedOn w:val="Normal"/>
    <w:rsid w:val="00C57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b">
    <w:name w:val="Normal (Web)"/>
    <w:aliases w:val=" webb"/>
    <w:basedOn w:val="Normal"/>
    <w:rsid w:val="00C57A70"/>
    <w:rPr>
      <w:sz w:val="24"/>
      <w:szCs w:val="24"/>
    </w:rPr>
  </w:style>
  <w:style w:type="paragraph" w:styleId="Normaltindrag">
    <w:name w:val="Normal Indent"/>
    <w:basedOn w:val="Normal"/>
    <w:rsid w:val="00C57A70"/>
    <w:pPr>
      <w:ind w:left="1304"/>
    </w:pPr>
  </w:style>
  <w:style w:type="paragraph" w:styleId="Numreradlista2">
    <w:name w:val="List Number 2"/>
    <w:basedOn w:val="Normal"/>
    <w:rsid w:val="00C57A70"/>
    <w:pPr>
      <w:numPr>
        <w:numId w:val="9"/>
      </w:numPr>
    </w:pPr>
  </w:style>
  <w:style w:type="paragraph" w:styleId="Numreradlista3">
    <w:name w:val="List Number 3"/>
    <w:basedOn w:val="Normal"/>
    <w:rsid w:val="00C57A70"/>
    <w:pPr>
      <w:numPr>
        <w:numId w:val="10"/>
      </w:numPr>
    </w:pPr>
  </w:style>
  <w:style w:type="paragraph" w:styleId="Numreradlista4">
    <w:name w:val="List Number 4"/>
    <w:basedOn w:val="Normal"/>
    <w:rsid w:val="00C57A70"/>
    <w:pPr>
      <w:numPr>
        <w:numId w:val="11"/>
      </w:numPr>
    </w:pPr>
  </w:style>
  <w:style w:type="paragraph" w:styleId="Numreradlista5">
    <w:name w:val="List Number 5"/>
    <w:basedOn w:val="Normal"/>
    <w:rsid w:val="00C57A70"/>
    <w:pPr>
      <w:numPr>
        <w:numId w:val="12"/>
      </w:numPr>
    </w:pPr>
  </w:style>
  <w:style w:type="paragraph" w:styleId="Oformateradtext">
    <w:name w:val="Plain Text"/>
    <w:basedOn w:val="Normal"/>
    <w:rsid w:val="00C57A70"/>
    <w:rPr>
      <w:rFonts w:ascii="Courier New" w:hAnsi="Courier New" w:cs="Courier New"/>
    </w:rPr>
  </w:style>
  <w:style w:type="paragraph" w:styleId="Punktlista2">
    <w:name w:val="List Bullet 2"/>
    <w:basedOn w:val="Normal"/>
    <w:autoRedefine/>
    <w:rsid w:val="00C57A70"/>
    <w:pPr>
      <w:numPr>
        <w:numId w:val="5"/>
      </w:numPr>
    </w:pPr>
  </w:style>
  <w:style w:type="paragraph" w:styleId="Punktlista3">
    <w:name w:val="List Bullet 3"/>
    <w:basedOn w:val="Normal"/>
    <w:autoRedefine/>
    <w:rsid w:val="00C57A70"/>
    <w:pPr>
      <w:numPr>
        <w:numId w:val="6"/>
      </w:numPr>
    </w:pPr>
  </w:style>
  <w:style w:type="paragraph" w:styleId="Punktlista4">
    <w:name w:val="List Bullet 4"/>
    <w:basedOn w:val="Normal"/>
    <w:autoRedefine/>
    <w:rsid w:val="00C57A70"/>
    <w:pPr>
      <w:numPr>
        <w:numId w:val="7"/>
      </w:numPr>
    </w:pPr>
  </w:style>
  <w:style w:type="paragraph" w:styleId="Punktlista5">
    <w:name w:val="List Bullet 5"/>
    <w:basedOn w:val="Normal"/>
    <w:autoRedefine/>
    <w:rsid w:val="00C57A70"/>
    <w:pPr>
      <w:numPr>
        <w:numId w:val="8"/>
      </w:numPr>
    </w:pPr>
  </w:style>
  <w:style w:type="character" w:styleId="Radnummer">
    <w:name w:val="line number"/>
    <w:basedOn w:val="Standardstycketeckensnitt"/>
    <w:rsid w:val="00C57A70"/>
  </w:style>
  <w:style w:type="paragraph" w:styleId="Rubrik">
    <w:name w:val="Title"/>
    <w:basedOn w:val="Normal"/>
    <w:qFormat/>
    <w:rsid w:val="00C57A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lutkommentar">
    <w:name w:val="endnote text"/>
    <w:basedOn w:val="Normal"/>
    <w:semiHidden/>
    <w:rsid w:val="00C57A70"/>
  </w:style>
  <w:style w:type="character" w:styleId="Slutkommentarsreferens">
    <w:name w:val="endnote reference"/>
    <w:basedOn w:val="Standardstycketeckensnitt"/>
    <w:semiHidden/>
    <w:rsid w:val="00C57A70"/>
    <w:rPr>
      <w:vertAlign w:val="superscript"/>
    </w:rPr>
  </w:style>
  <w:style w:type="character" w:styleId="Stark">
    <w:name w:val="Strong"/>
    <w:basedOn w:val="Standardstycketeckensnitt"/>
    <w:qFormat/>
    <w:rsid w:val="00C57A70"/>
    <w:rPr>
      <w:b/>
      <w:bCs/>
    </w:rPr>
  </w:style>
  <w:style w:type="paragraph" w:styleId="Underrubrik">
    <w:name w:val="Subtitle"/>
    <w:basedOn w:val="Normal"/>
    <w:qFormat/>
    <w:rsid w:val="00C57A7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ngtext">
    <w:name w:val="Balloon Text"/>
    <w:basedOn w:val="Normal"/>
    <w:semiHidden/>
    <w:rsid w:val="00C57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solfjader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fsolfjader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fjadern-uthyrning@ls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1053\CONTMLT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5D77-9D7A-4733-AF0F-9AA49439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CONTMLTR</Template>
  <TotalTime>8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Problem med varmvattnet</vt:lpstr>
    </vt:vector>
  </TitlesOfParts>
  <Company/>
  <LinksUpToDate>false</LinksUpToDate>
  <CharactersWithSpaces>1458</CharactersWithSpaces>
  <SharedDoc>false</SharedDoc>
  <HLinks>
    <vt:vector size="18" baseType="variant"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http://www.brfsolfjadern.se/</vt:lpwstr>
      </vt:variant>
      <vt:variant>
        <vt:lpwstr/>
      </vt:variant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mailto:Solfjadern-uthyrning@lsn.se</vt:lpwstr>
      </vt:variant>
      <vt:variant>
        <vt:lpwstr/>
      </vt:variant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mailto:info@brfsolfjadern.se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med varmvattnet</dc:title>
  <dc:creator>Ägaren</dc:creator>
  <cp:lastModifiedBy>Alexander Jaako</cp:lastModifiedBy>
  <cp:revision>4</cp:revision>
  <cp:lastPrinted>2006-11-20T18:46:00Z</cp:lastPrinted>
  <dcterms:created xsi:type="dcterms:W3CDTF">2011-04-16T14:23:00Z</dcterms:created>
  <dcterms:modified xsi:type="dcterms:W3CDTF">2011-04-16T14:28:00Z</dcterms:modified>
</cp:coreProperties>
</file>