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EF" w:rsidRPr="00461190" w:rsidRDefault="000E0B61" w:rsidP="00427533">
      <w:pPr>
        <w:ind w:left="0"/>
        <w:rPr>
          <w:b/>
          <w:sz w:val="21"/>
          <w:szCs w:val="21"/>
        </w:rPr>
      </w:pPr>
      <w:r w:rsidRPr="000E0B61">
        <w:rPr>
          <w:i/>
          <w:noProof/>
          <w:sz w:val="21"/>
          <w:szCs w:val="21"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1pt;margin-top:-2.8pt;width:277.65pt;height:420.25pt;z-index:251657728">
            <v:textbox style="mso-next-textbox:#_x0000_s1029">
              <w:txbxContent>
                <w:p w:rsidR="00625E3B" w:rsidRDefault="007F51A1" w:rsidP="007F51A1">
                  <w:pPr>
                    <w:ind w:left="0" w:right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Inforutan</w:t>
                  </w:r>
                </w:p>
                <w:p w:rsidR="002771F0" w:rsidRPr="002771F0" w:rsidRDefault="008E578E" w:rsidP="00F87674">
                  <w:pPr>
                    <w:ind w:left="0" w:right="30"/>
                    <w:rPr>
                      <w:b/>
                    </w:rPr>
                  </w:pPr>
                  <w:r>
                    <w:rPr>
                      <w:b/>
                    </w:rPr>
                    <w:t>Styrelse</w:t>
                  </w:r>
                </w:p>
                <w:p w:rsidR="002771F0" w:rsidRPr="002A3A50" w:rsidRDefault="008E578E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>Styrelsen efter år</w:t>
                  </w:r>
                  <w:r w:rsidR="00E232E0" w:rsidRPr="002A3A50">
                    <w:rPr>
                      <w:sz w:val="18"/>
                      <w:szCs w:val="18"/>
                    </w:rPr>
                    <w:t>s</w:t>
                  </w:r>
                  <w:r w:rsidRPr="002A3A50">
                    <w:rPr>
                      <w:sz w:val="18"/>
                      <w:szCs w:val="18"/>
                    </w:rPr>
                    <w:t xml:space="preserve">stämman den </w:t>
                  </w:r>
                  <w:r w:rsidR="00E73AF7" w:rsidRPr="002A3A50">
                    <w:rPr>
                      <w:sz w:val="18"/>
                      <w:szCs w:val="18"/>
                    </w:rPr>
                    <w:t>3</w:t>
                  </w:r>
                  <w:r w:rsidRPr="002A3A50">
                    <w:rPr>
                      <w:sz w:val="18"/>
                      <w:szCs w:val="18"/>
                    </w:rPr>
                    <w:t xml:space="preserve"> </w:t>
                  </w:r>
                  <w:r w:rsidR="00E73AF7" w:rsidRPr="002A3A50">
                    <w:rPr>
                      <w:sz w:val="18"/>
                      <w:szCs w:val="18"/>
                    </w:rPr>
                    <w:t>maj</w:t>
                  </w:r>
                </w:p>
                <w:p w:rsidR="008E578E" w:rsidRPr="002A3A50" w:rsidRDefault="00E73AF7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>Ordförande</w:t>
                  </w:r>
                  <w:r w:rsidR="008E578E" w:rsidRPr="002A3A50">
                    <w:rPr>
                      <w:sz w:val="18"/>
                      <w:szCs w:val="18"/>
                    </w:rPr>
                    <w:tab/>
                  </w:r>
                  <w:r w:rsidR="00E232E0" w:rsidRPr="002A3A50">
                    <w:rPr>
                      <w:sz w:val="18"/>
                      <w:szCs w:val="18"/>
                    </w:rPr>
                    <w:t>Magnus Wahlqvist</w:t>
                  </w:r>
                  <w:proofErr w:type="gramStart"/>
                  <w:r w:rsidR="008E578E" w:rsidRPr="002A3A50">
                    <w:rPr>
                      <w:sz w:val="18"/>
                      <w:szCs w:val="18"/>
                    </w:rPr>
                    <w:tab/>
                    <w:t>07</w:t>
                  </w:r>
                  <w:r w:rsidR="00E232E0" w:rsidRPr="002A3A50">
                    <w:rPr>
                      <w:sz w:val="18"/>
                      <w:szCs w:val="18"/>
                    </w:rPr>
                    <w:t>30-682698</w:t>
                  </w:r>
                  <w:proofErr w:type="gramEnd"/>
                </w:p>
                <w:p w:rsidR="00E73AF7" w:rsidRPr="002A3A50" w:rsidRDefault="00E73AF7" w:rsidP="00E73AF7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 xml:space="preserve">Kassör </w:t>
                  </w:r>
                  <w:r w:rsidRPr="002A3A50">
                    <w:rPr>
                      <w:sz w:val="18"/>
                      <w:szCs w:val="18"/>
                    </w:rPr>
                    <w:tab/>
                    <w:t>Lennart Revström</w:t>
                  </w:r>
                  <w:proofErr w:type="gramStart"/>
                  <w:r w:rsidRPr="002A3A50">
                    <w:rPr>
                      <w:sz w:val="18"/>
                      <w:szCs w:val="18"/>
                    </w:rPr>
                    <w:tab/>
                  </w:r>
                  <w:r w:rsidR="002C26B3" w:rsidRPr="002A3A50">
                    <w:rPr>
                      <w:sz w:val="18"/>
                      <w:szCs w:val="18"/>
                    </w:rPr>
                    <w:t>070-6995519</w:t>
                  </w:r>
                  <w:proofErr w:type="gramEnd"/>
                </w:p>
                <w:p w:rsidR="00F30491" w:rsidRPr="002A3A50" w:rsidRDefault="00F30491" w:rsidP="00F30491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>Sekreterare</w:t>
                  </w:r>
                  <w:r w:rsidRPr="002A3A50">
                    <w:rPr>
                      <w:sz w:val="18"/>
                      <w:szCs w:val="18"/>
                    </w:rPr>
                    <w:tab/>
                  </w:r>
                  <w:r w:rsidR="00E232E0" w:rsidRPr="002A3A50">
                    <w:rPr>
                      <w:sz w:val="18"/>
                      <w:szCs w:val="18"/>
                    </w:rPr>
                    <w:t>Birgitta Edler</w:t>
                  </w:r>
                  <w:r w:rsidRPr="002A3A50">
                    <w:rPr>
                      <w:sz w:val="18"/>
                      <w:szCs w:val="18"/>
                    </w:rPr>
                    <w:tab/>
                  </w:r>
                  <w:proofErr w:type="gramStart"/>
                  <w:r w:rsidRPr="002A3A50">
                    <w:rPr>
                      <w:sz w:val="18"/>
                      <w:szCs w:val="18"/>
                    </w:rPr>
                    <w:tab/>
                  </w:r>
                  <w:r w:rsidR="00E232E0" w:rsidRPr="002A3A50">
                    <w:rPr>
                      <w:sz w:val="18"/>
                      <w:szCs w:val="18"/>
                    </w:rPr>
                    <w:t>0707-596423</w:t>
                  </w:r>
                  <w:proofErr w:type="gramEnd"/>
                </w:p>
                <w:p w:rsidR="008E578E" w:rsidRPr="002A3A50" w:rsidRDefault="008E578E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 xml:space="preserve">Ledamot </w:t>
                  </w:r>
                  <w:r w:rsidRPr="002A3A50">
                    <w:rPr>
                      <w:sz w:val="18"/>
                      <w:szCs w:val="18"/>
                    </w:rPr>
                    <w:tab/>
                  </w:r>
                  <w:r w:rsidR="00E73AF7" w:rsidRPr="002A3A50">
                    <w:rPr>
                      <w:sz w:val="18"/>
                      <w:szCs w:val="18"/>
                    </w:rPr>
                    <w:t>Åsa Hellberg</w:t>
                  </w:r>
                  <w:r w:rsidRPr="002A3A50">
                    <w:rPr>
                      <w:sz w:val="18"/>
                      <w:szCs w:val="18"/>
                    </w:rPr>
                    <w:tab/>
                  </w:r>
                  <w:proofErr w:type="gramStart"/>
                  <w:r w:rsidRPr="002A3A50">
                    <w:rPr>
                      <w:sz w:val="18"/>
                      <w:szCs w:val="18"/>
                    </w:rPr>
                    <w:tab/>
                  </w:r>
                  <w:r w:rsidR="002C26B3" w:rsidRPr="002A3A50">
                    <w:rPr>
                      <w:sz w:val="18"/>
                      <w:szCs w:val="18"/>
                    </w:rPr>
                    <w:t>073-9349500</w:t>
                  </w:r>
                  <w:proofErr w:type="gramEnd"/>
                </w:p>
                <w:p w:rsidR="008E578E" w:rsidRPr="002A3A50" w:rsidRDefault="008E578E" w:rsidP="00F87674">
                  <w:pPr>
                    <w:ind w:left="0" w:right="30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2A3A50">
                    <w:rPr>
                      <w:sz w:val="18"/>
                      <w:szCs w:val="18"/>
                      <w:lang w:val="en-US"/>
                    </w:rPr>
                    <w:t>Suppleant</w:t>
                  </w:r>
                  <w:proofErr w:type="spellEnd"/>
                  <w:r w:rsidRPr="002A3A50">
                    <w:rPr>
                      <w:sz w:val="18"/>
                      <w:szCs w:val="18"/>
                      <w:lang w:val="en-US"/>
                    </w:rPr>
                    <w:tab/>
                  </w:r>
                  <w:proofErr w:type="spellStart"/>
                  <w:r w:rsidR="00E232E0" w:rsidRPr="002A3A50">
                    <w:rPr>
                      <w:sz w:val="18"/>
                      <w:szCs w:val="18"/>
                      <w:lang w:val="en-US"/>
                    </w:rPr>
                    <w:t>Bengt</w:t>
                  </w:r>
                  <w:proofErr w:type="spellEnd"/>
                  <w:r w:rsidR="00E232E0" w:rsidRPr="002A3A50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E232E0" w:rsidRPr="002A3A50">
                    <w:rPr>
                      <w:sz w:val="18"/>
                      <w:szCs w:val="18"/>
                      <w:lang w:val="en-US"/>
                    </w:rPr>
                    <w:t>Hersenius</w:t>
                  </w:r>
                  <w:proofErr w:type="spellEnd"/>
                  <w:r w:rsidR="00E232E0" w:rsidRPr="002A3A50">
                    <w:rPr>
                      <w:sz w:val="18"/>
                      <w:szCs w:val="18"/>
                      <w:lang w:val="en-US"/>
                    </w:rPr>
                    <w:tab/>
                    <w:t>0708-249346</w:t>
                  </w:r>
                </w:p>
                <w:p w:rsidR="00E73AF7" w:rsidRPr="002A3A50" w:rsidRDefault="00E73AF7" w:rsidP="00F87674">
                  <w:pPr>
                    <w:ind w:left="0" w:right="30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2A3A50">
                    <w:rPr>
                      <w:sz w:val="18"/>
                      <w:szCs w:val="18"/>
                      <w:lang w:val="en-US"/>
                    </w:rPr>
                    <w:t>Suppleant</w:t>
                  </w:r>
                  <w:proofErr w:type="spellEnd"/>
                  <w:r w:rsidRPr="002A3A50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Pr="002A3A50">
                    <w:rPr>
                      <w:sz w:val="18"/>
                      <w:szCs w:val="18"/>
                      <w:lang w:val="en-US"/>
                    </w:rPr>
                    <w:tab/>
                    <w:t xml:space="preserve">Alexander </w:t>
                  </w:r>
                  <w:proofErr w:type="spellStart"/>
                  <w:r w:rsidRPr="002A3A50">
                    <w:rPr>
                      <w:sz w:val="18"/>
                      <w:szCs w:val="18"/>
                      <w:lang w:val="en-US"/>
                    </w:rPr>
                    <w:t>Jaako</w:t>
                  </w:r>
                  <w:proofErr w:type="spellEnd"/>
                  <w:r w:rsidRPr="002A3A50">
                    <w:rPr>
                      <w:sz w:val="18"/>
                      <w:szCs w:val="18"/>
                      <w:lang w:val="en-US"/>
                    </w:rPr>
                    <w:tab/>
                    <w:t>0768-290239</w:t>
                  </w:r>
                </w:p>
                <w:p w:rsidR="004A6A30" w:rsidRPr="002C26B3" w:rsidRDefault="004A6A30" w:rsidP="00F87674">
                  <w:pPr>
                    <w:ind w:left="0" w:right="30"/>
                    <w:rPr>
                      <w:lang w:val="en-US"/>
                    </w:rPr>
                  </w:pPr>
                </w:p>
                <w:p w:rsidR="002771F0" w:rsidRPr="002A3A50" w:rsidRDefault="002771F0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 xml:space="preserve">Frågor/förslag som ni vill att styrelsen skall ta upp lämnas in skriftligt. Lägg skrivelsen i </w:t>
                  </w:r>
                  <w:r w:rsidR="0077031B" w:rsidRPr="002A3A50">
                    <w:rPr>
                      <w:sz w:val="18"/>
                      <w:szCs w:val="18"/>
                    </w:rPr>
                    <w:t>föreningens</w:t>
                  </w:r>
                  <w:r w:rsidRPr="002A3A50">
                    <w:rPr>
                      <w:sz w:val="18"/>
                      <w:szCs w:val="18"/>
                    </w:rPr>
                    <w:t xml:space="preserve"> brevl</w:t>
                  </w:r>
                  <w:r w:rsidR="00BB5D69" w:rsidRPr="002A3A50">
                    <w:rPr>
                      <w:sz w:val="18"/>
                      <w:szCs w:val="18"/>
                    </w:rPr>
                    <w:t xml:space="preserve">åda på sophuset vid vändplanen eller </w:t>
                  </w:r>
                  <w:proofErr w:type="spellStart"/>
                  <w:r w:rsidR="00BB5D69" w:rsidRPr="002A3A50">
                    <w:rPr>
                      <w:sz w:val="18"/>
                      <w:szCs w:val="18"/>
                    </w:rPr>
                    <w:t>mail</w:t>
                  </w:r>
                  <w:proofErr w:type="spellEnd"/>
                  <w:r w:rsidR="00BB5D69" w:rsidRPr="002A3A50">
                    <w:rPr>
                      <w:sz w:val="18"/>
                      <w:szCs w:val="18"/>
                    </w:rPr>
                    <w:t xml:space="preserve">: </w:t>
                  </w:r>
                  <w:hyperlink r:id="rId8" w:history="1">
                    <w:r w:rsidR="00BB5D69" w:rsidRPr="002A3A50">
                      <w:rPr>
                        <w:rStyle w:val="Hyperlink"/>
                        <w:sz w:val="18"/>
                        <w:szCs w:val="18"/>
                      </w:rPr>
                      <w:t>info@brfsolfjadern.se</w:t>
                    </w:r>
                  </w:hyperlink>
                  <w:r w:rsidR="00BB5D69" w:rsidRPr="002A3A50">
                    <w:rPr>
                      <w:sz w:val="18"/>
                      <w:szCs w:val="18"/>
                    </w:rPr>
                    <w:t xml:space="preserve"> </w:t>
                  </w:r>
                </w:p>
                <w:p w:rsidR="007006AF" w:rsidRDefault="007006AF" w:rsidP="00F87674">
                  <w:pPr>
                    <w:ind w:left="0" w:right="30"/>
                    <w:rPr>
                      <w:b/>
                    </w:rPr>
                  </w:pPr>
                </w:p>
                <w:p w:rsidR="002771F0" w:rsidRPr="002771F0" w:rsidRDefault="002771F0" w:rsidP="00F87674">
                  <w:pPr>
                    <w:ind w:left="0" w:right="30"/>
                    <w:rPr>
                      <w:b/>
                    </w:rPr>
                  </w:pPr>
                  <w:r w:rsidRPr="002771F0">
                    <w:rPr>
                      <w:b/>
                    </w:rPr>
                    <w:t>Gästlägenhet &amp; Gemensamhetslokalen</w:t>
                  </w:r>
                </w:p>
                <w:p w:rsidR="006C171D" w:rsidRPr="002A3A50" w:rsidRDefault="002771F0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>Bokning av gästlägenheten resp. gemensa</w:t>
                  </w:r>
                  <w:r w:rsidR="00E73AF7" w:rsidRPr="002A3A50">
                    <w:rPr>
                      <w:sz w:val="18"/>
                      <w:szCs w:val="18"/>
                    </w:rPr>
                    <w:t>m</w:t>
                  </w:r>
                  <w:r w:rsidR="001A0F86" w:rsidRPr="002A3A50">
                    <w:rPr>
                      <w:sz w:val="18"/>
                      <w:szCs w:val="18"/>
                    </w:rPr>
                    <w:t>hetslokalen görs helst</w:t>
                  </w:r>
                  <w:r w:rsidRPr="002A3A50">
                    <w:rPr>
                      <w:sz w:val="18"/>
                      <w:szCs w:val="18"/>
                    </w:rPr>
                    <w:t xml:space="preserve"> genom e-post:</w:t>
                  </w:r>
                  <w:r w:rsidR="00E73AF7" w:rsidRPr="002A3A50">
                    <w:rPr>
                      <w:sz w:val="18"/>
                      <w:szCs w:val="18"/>
                    </w:rPr>
                    <w:t xml:space="preserve"> </w:t>
                  </w:r>
                  <w:hyperlink r:id="rId9" w:history="1">
                    <w:r w:rsidR="0077031B" w:rsidRPr="002A3A50">
                      <w:rPr>
                        <w:rStyle w:val="Hyperlink"/>
                        <w:sz w:val="18"/>
                        <w:szCs w:val="18"/>
                      </w:rPr>
                      <w:t>solfjadern-uthyrning@lsn.se</w:t>
                    </w:r>
                  </w:hyperlink>
                  <w:r w:rsidR="0077031B" w:rsidRPr="002A3A50">
                    <w:rPr>
                      <w:sz w:val="18"/>
                      <w:szCs w:val="18"/>
                    </w:rPr>
                    <w:t>. Den som inte har tillgång till e-post kan kontakta</w:t>
                  </w:r>
                  <w:r w:rsidR="006C171D" w:rsidRPr="002A3A50">
                    <w:rPr>
                      <w:sz w:val="18"/>
                      <w:szCs w:val="18"/>
                    </w:rPr>
                    <w:t xml:space="preserve"> i första hand</w:t>
                  </w:r>
                  <w:r w:rsidR="0077031B" w:rsidRPr="002A3A50">
                    <w:rPr>
                      <w:sz w:val="18"/>
                      <w:szCs w:val="18"/>
                    </w:rPr>
                    <w:t xml:space="preserve"> </w:t>
                  </w:r>
                  <w:r w:rsidR="00E73AF7" w:rsidRPr="002A3A50">
                    <w:rPr>
                      <w:sz w:val="18"/>
                      <w:szCs w:val="18"/>
                    </w:rPr>
                    <w:t>Åsa Hellberg</w:t>
                  </w:r>
                  <w:r w:rsidR="0077031B" w:rsidRPr="002A3A50">
                    <w:rPr>
                      <w:sz w:val="18"/>
                      <w:szCs w:val="18"/>
                    </w:rPr>
                    <w:t>. Det finns även mö</w:t>
                  </w:r>
                  <w:r w:rsidRPr="002A3A50">
                    <w:rPr>
                      <w:sz w:val="18"/>
                      <w:szCs w:val="18"/>
                    </w:rPr>
                    <w:t>jlighet att hyra gästparkering i garaget</w:t>
                  </w:r>
                  <w:r w:rsidR="006C171D" w:rsidRPr="002A3A50">
                    <w:rPr>
                      <w:sz w:val="18"/>
                      <w:szCs w:val="18"/>
                    </w:rPr>
                    <w:t>.</w:t>
                  </w:r>
                </w:p>
                <w:p w:rsidR="007006AF" w:rsidRDefault="007006AF" w:rsidP="00F87674">
                  <w:pPr>
                    <w:ind w:left="0" w:right="30"/>
                    <w:rPr>
                      <w:b/>
                    </w:rPr>
                  </w:pPr>
                </w:p>
                <w:p w:rsidR="002771F0" w:rsidRPr="002771F0" w:rsidRDefault="002771F0" w:rsidP="00F87674">
                  <w:pPr>
                    <w:ind w:left="0" w:right="30"/>
                    <w:rPr>
                      <w:b/>
                    </w:rPr>
                  </w:pPr>
                  <w:r w:rsidRPr="002771F0">
                    <w:rPr>
                      <w:b/>
                    </w:rPr>
                    <w:t>Hyra för övernattningslägenheten:</w:t>
                  </w:r>
                </w:p>
                <w:p w:rsidR="002771F0" w:rsidRPr="002A3A50" w:rsidRDefault="002771F0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 xml:space="preserve">Medlem i föreningen </w:t>
                  </w:r>
                  <w:r w:rsidRPr="002A3A50">
                    <w:rPr>
                      <w:sz w:val="18"/>
                      <w:szCs w:val="18"/>
                    </w:rPr>
                    <w:tab/>
                    <w:t>300kr/dygn</w:t>
                  </w:r>
                  <w:r w:rsidR="00E73AF7" w:rsidRPr="002A3A50">
                    <w:rPr>
                      <w:sz w:val="18"/>
                      <w:szCs w:val="18"/>
                    </w:rPr>
                    <w:t xml:space="preserve"> (+50kr garageplats)</w:t>
                  </w:r>
                </w:p>
                <w:p w:rsidR="006C171D" w:rsidRPr="002A3A50" w:rsidRDefault="009566DE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>Utomstående</w:t>
                  </w:r>
                  <w:r w:rsidRPr="002A3A50">
                    <w:rPr>
                      <w:sz w:val="18"/>
                      <w:szCs w:val="18"/>
                    </w:rPr>
                    <w:tab/>
                  </w:r>
                  <w:r w:rsidRPr="002A3A50">
                    <w:rPr>
                      <w:sz w:val="18"/>
                      <w:szCs w:val="18"/>
                    </w:rPr>
                    <w:tab/>
                    <w:t>3</w:t>
                  </w:r>
                  <w:r w:rsidR="002771F0" w:rsidRPr="002A3A50">
                    <w:rPr>
                      <w:sz w:val="18"/>
                      <w:szCs w:val="18"/>
                    </w:rPr>
                    <w:t>00kr/dygn</w:t>
                  </w:r>
                  <w:r w:rsidR="00E73AF7" w:rsidRPr="002A3A50">
                    <w:rPr>
                      <w:sz w:val="18"/>
                      <w:szCs w:val="18"/>
                    </w:rPr>
                    <w:t xml:space="preserve"> (+50kr garageplats)</w:t>
                  </w:r>
                </w:p>
                <w:p w:rsidR="000055BA" w:rsidRPr="002A3A50" w:rsidRDefault="000055BA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>Avbokningsavgift</w:t>
                  </w:r>
                  <w:r w:rsidRPr="002A3A50">
                    <w:rPr>
                      <w:sz w:val="18"/>
                      <w:szCs w:val="18"/>
                    </w:rPr>
                    <w:tab/>
                    <w:t>100kr</w:t>
                  </w:r>
                </w:p>
                <w:p w:rsidR="007006AF" w:rsidRDefault="007006AF" w:rsidP="00F87674">
                  <w:pPr>
                    <w:ind w:left="0" w:right="30"/>
                    <w:rPr>
                      <w:b/>
                    </w:rPr>
                  </w:pPr>
                </w:p>
                <w:p w:rsidR="002771F0" w:rsidRPr="002771F0" w:rsidRDefault="002771F0" w:rsidP="00F87674">
                  <w:pPr>
                    <w:ind w:left="0" w:right="30"/>
                    <w:rPr>
                      <w:b/>
                    </w:rPr>
                  </w:pPr>
                  <w:r w:rsidRPr="002771F0">
                    <w:rPr>
                      <w:b/>
                    </w:rPr>
                    <w:t>Hyra för gemensamhetslokalen</w:t>
                  </w:r>
                </w:p>
                <w:p w:rsidR="002771F0" w:rsidRPr="002A3A50" w:rsidRDefault="002771F0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>Medlem i föreningen</w:t>
                  </w:r>
                  <w:r w:rsidRPr="002A3A50">
                    <w:rPr>
                      <w:sz w:val="18"/>
                      <w:szCs w:val="18"/>
                    </w:rPr>
                    <w:tab/>
                    <w:t>300kr/dygn</w:t>
                  </w:r>
                </w:p>
                <w:p w:rsidR="006C171D" w:rsidRPr="002A3A50" w:rsidRDefault="002771F0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>Utomstående</w:t>
                  </w:r>
                  <w:r w:rsidRPr="002A3A50">
                    <w:rPr>
                      <w:sz w:val="18"/>
                      <w:szCs w:val="18"/>
                    </w:rPr>
                    <w:tab/>
                  </w:r>
                  <w:r w:rsidRPr="002A3A50">
                    <w:rPr>
                      <w:sz w:val="18"/>
                      <w:szCs w:val="18"/>
                    </w:rPr>
                    <w:tab/>
                    <w:t>500kr/dygn</w:t>
                  </w:r>
                </w:p>
                <w:p w:rsidR="000055BA" w:rsidRPr="002A3A50" w:rsidRDefault="000055BA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>Avbokningsavgift</w:t>
                  </w:r>
                  <w:r w:rsidRPr="002A3A50">
                    <w:rPr>
                      <w:sz w:val="18"/>
                      <w:szCs w:val="18"/>
                    </w:rPr>
                    <w:tab/>
                    <w:t>100kr</w:t>
                  </w:r>
                </w:p>
                <w:p w:rsidR="007006AF" w:rsidRDefault="00F30491" w:rsidP="00F87674">
                  <w:pPr>
                    <w:ind w:left="0" w:right="30"/>
                  </w:pPr>
                  <w:r>
                    <w:rPr>
                      <w:b/>
                    </w:rPr>
                    <w:br/>
                    <w:t>Hyra bord och stolar</w:t>
                  </w:r>
                  <w:r>
                    <w:rPr>
                      <w:b/>
                    </w:rPr>
                    <w:br/>
                  </w:r>
                  <w:r w:rsidRPr="002A3A50">
                    <w:rPr>
                      <w:sz w:val="18"/>
                      <w:szCs w:val="18"/>
                    </w:rPr>
                    <w:t>Endast för medlem i föreningen 100kr/dygn</w:t>
                  </w:r>
                </w:p>
                <w:p w:rsidR="00F30491" w:rsidRDefault="00F30491" w:rsidP="00F87674">
                  <w:pPr>
                    <w:ind w:left="0" w:right="30"/>
                    <w:rPr>
                      <w:b/>
                    </w:rPr>
                  </w:pPr>
                </w:p>
                <w:p w:rsidR="002771F0" w:rsidRPr="002771F0" w:rsidRDefault="002771F0" w:rsidP="00F87674">
                  <w:pPr>
                    <w:ind w:left="0" w:right="30"/>
                    <w:rPr>
                      <w:b/>
                    </w:rPr>
                  </w:pPr>
                  <w:r w:rsidRPr="002771F0">
                    <w:rPr>
                      <w:b/>
                    </w:rPr>
                    <w:t>Garageansvarig</w:t>
                  </w:r>
                </w:p>
                <w:p w:rsidR="004E3D17" w:rsidRPr="004E3D17" w:rsidRDefault="002771F0" w:rsidP="00F87674">
                  <w:pPr>
                    <w:ind w:left="0" w:right="30"/>
                    <w:rPr>
                      <w:b/>
                    </w:rPr>
                  </w:pPr>
                  <w:r w:rsidRPr="002A3A50">
                    <w:rPr>
                      <w:sz w:val="18"/>
                      <w:szCs w:val="18"/>
                    </w:rPr>
                    <w:t xml:space="preserve">Ansvarig för uthyrning av garageplatser </w:t>
                  </w:r>
                  <w:r w:rsidR="00E232E0" w:rsidRPr="002A3A50">
                    <w:rPr>
                      <w:sz w:val="18"/>
                      <w:szCs w:val="18"/>
                    </w:rPr>
                    <w:t>AMC Fastighetskonsult</w:t>
                  </w:r>
                  <w:r w:rsidR="004E3D17">
                    <w:br/>
                  </w:r>
                  <w:r w:rsidR="004E3D17">
                    <w:br/>
                  </w:r>
                  <w:r w:rsidR="004E3D17" w:rsidRPr="004E3D17">
                    <w:rPr>
                      <w:b/>
                    </w:rPr>
                    <w:t>Övrigt</w:t>
                  </w:r>
                </w:p>
                <w:p w:rsidR="00461190" w:rsidRPr="002A3A50" w:rsidRDefault="008C342C" w:rsidP="00F87674">
                  <w:pPr>
                    <w:ind w:left="0" w:right="30"/>
                    <w:rPr>
                      <w:sz w:val="18"/>
                      <w:szCs w:val="18"/>
                    </w:rPr>
                  </w:pPr>
                  <w:r w:rsidRPr="002A3A50">
                    <w:rPr>
                      <w:sz w:val="18"/>
                      <w:szCs w:val="18"/>
                    </w:rPr>
                    <w:t>Mer information hittar ni på vår h</w:t>
                  </w:r>
                  <w:r w:rsidR="00461190" w:rsidRPr="002A3A50">
                    <w:rPr>
                      <w:sz w:val="18"/>
                      <w:szCs w:val="18"/>
                    </w:rPr>
                    <w:t xml:space="preserve">emsida: </w:t>
                  </w:r>
                  <w:hyperlink r:id="rId10" w:history="1">
                    <w:r w:rsidR="00461190" w:rsidRPr="002A3A50">
                      <w:rPr>
                        <w:rStyle w:val="Hyperlink"/>
                        <w:sz w:val="18"/>
                        <w:szCs w:val="18"/>
                      </w:rPr>
                      <w:t>www.brfsolfjadern.se</w:t>
                    </w:r>
                  </w:hyperlink>
                </w:p>
                <w:p w:rsidR="00461190" w:rsidRDefault="00461190" w:rsidP="00F87674">
                  <w:pPr>
                    <w:ind w:left="0" w:right="30"/>
                  </w:pPr>
                </w:p>
              </w:txbxContent>
            </v:textbox>
            <w10:wrap type="square"/>
          </v:shape>
        </w:pict>
      </w:r>
      <w:r w:rsidR="00427533">
        <w:rPr>
          <w:b/>
          <w:sz w:val="21"/>
          <w:szCs w:val="21"/>
        </w:rPr>
        <w:t>N</w:t>
      </w:r>
      <w:r w:rsidR="00D114EA" w:rsidRPr="00461190">
        <w:rPr>
          <w:b/>
          <w:sz w:val="21"/>
          <w:szCs w:val="21"/>
        </w:rPr>
        <w:t>yheter</w:t>
      </w:r>
    </w:p>
    <w:p w:rsidR="00D2746A" w:rsidRDefault="00D2746A" w:rsidP="007A0E97">
      <w:pPr>
        <w:ind w:left="0"/>
        <w:outlineLvl w:val="0"/>
        <w:rPr>
          <w:rStyle w:val="Emphasis"/>
          <w:rFonts w:ascii="Times New Roman" w:hAnsi="Times New Roman"/>
          <w:b w:val="0"/>
          <w:iCs/>
          <w:spacing w:val="0"/>
          <w:sz w:val="21"/>
        </w:rPr>
      </w:pPr>
      <w:r>
        <w:rPr>
          <w:rStyle w:val="Emphasis"/>
          <w:rFonts w:ascii="Times New Roman" w:hAnsi="Times New Roman"/>
          <w:b w:val="0"/>
          <w:i/>
          <w:iCs/>
          <w:spacing w:val="0"/>
          <w:sz w:val="21"/>
        </w:rPr>
        <w:t>Ny styrelse</w:t>
      </w:r>
      <w:r>
        <w:rPr>
          <w:rStyle w:val="Emphasis"/>
          <w:rFonts w:ascii="Times New Roman" w:hAnsi="Times New Roman"/>
          <w:b w:val="0"/>
          <w:i/>
          <w:iCs/>
          <w:spacing w:val="0"/>
          <w:sz w:val="21"/>
        </w:rPr>
        <w:br/>
      </w:r>
      <w:r w:rsidRPr="00D2746A">
        <w:rPr>
          <w:rStyle w:val="Emphasis"/>
          <w:rFonts w:ascii="Times New Roman" w:hAnsi="Times New Roman"/>
          <w:b w:val="0"/>
          <w:iCs/>
          <w:spacing w:val="0"/>
          <w:sz w:val="21"/>
        </w:rPr>
        <w:t xml:space="preserve">Efter </w:t>
      </w:r>
      <w:r w:rsidR="004A59D3" w:rsidRPr="00D2746A">
        <w:rPr>
          <w:rStyle w:val="Emphasis"/>
          <w:rFonts w:ascii="Times New Roman" w:hAnsi="Times New Roman"/>
          <w:b w:val="0"/>
          <w:iCs/>
          <w:spacing w:val="0"/>
          <w:sz w:val="21"/>
        </w:rPr>
        <w:t>årsstämman</w:t>
      </w:r>
      <w:r w:rsidRPr="00D2746A">
        <w:rPr>
          <w:rStyle w:val="Emphasis"/>
          <w:rFonts w:ascii="Times New Roman" w:hAnsi="Times New Roman"/>
          <w:b w:val="0"/>
          <w:iCs/>
          <w:spacing w:val="0"/>
          <w:sz w:val="21"/>
        </w:rPr>
        <w:t xml:space="preserve"> den 3 maj så har vi fått en ny styrelse</w:t>
      </w:r>
      <w:r>
        <w:rPr>
          <w:rStyle w:val="Emphasis"/>
          <w:rFonts w:ascii="Times New Roman" w:hAnsi="Times New Roman"/>
          <w:b w:val="0"/>
          <w:iCs/>
          <w:spacing w:val="0"/>
          <w:sz w:val="21"/>
        </w:rPr>
        <w:t xml:space="preserve">. </w:t>
      </w:r>
      <w:r>
        <w:rPr>
          <w:rStyle w:val="Emphasis"/>
          <w:rFonts w:ascii="Times New Roman" w:hAnsi="Times New Roman"/>
          <w:b w:val="0"/>
          <w:iCs/>
          <w:spacing w:val="0"/>
          <w:sz w:val="21"/>
        </w:rPr>
        <w:br/>
        <w:t>För kontaktuppgifter till de nya medlemmarna, se inforutan till höger.</w:t>
      </w:r>
      <w:r>
        <w:rPr>
          <w:rStyle w:val="Emphasis"/>
          <w:rFonts w:ascii="Times New Roman" w:hAnsi="Times New Roman"/>
          <w:b w:val="0"/>
          <w:iCs/>
          <w:spacing w:val="0"/>
          <w:sz w:val="21"/>
        </w:rPr>
        <w:br/>
        <w:t>Ansvarig för gästlägenheten och lokalen är från och med nu Åsa Hellberg.</w:t>
      </w:r>
    </w:p>
    <w:p w:rsidR="00D2746A" w:rsidRDefault="00D2746A" w:rsidP="007A0E97">
      <w:pPr>
        <w:ind w:left="0"/>
        <w:outlineLvl w:val="0"/>
        <w:rPr>
          <w:rStyle w:val="Emphasis"/>
          <w:rFonts w:ascii="Times New Roman" w:hAnsi="Times New Roman"/>
          <w:b w:val="0"/>
          <w:iCs/>
          <w:spacing w:val="0"/>
          <w:sz w:val="21"/>
        </w:rPr>
      </w:pPr>
    </w:p>
    <w:p w:rsidR="00C33556" w:rsidRPr="00C33556" w:rsidRDefault="00D2746A" w:rsidP="00C33556">
      <w:pPr>
        <w:ind w:left="0"/>
        <w:outlineLvl w:val="0"/>
        <w:rPr>
          <w:rStyle w:val="Emphasis"/>
          <w:rFonts w:ascii="Times New Roman" w:hAnsi="Times New Roman"/>
          <w:b w:val="0"/>
          <w:iCs/>
          <w:spacing w:val="0"/>
          <w:sz w:val="21"/>
        </w:rPr>
      </w:pPr>
      <w:r>
        <w:rPr>
          <w:rStyle w:val="Emphasis"/>
          <w:rFonts w:ascii="Times New Roman" w:hAnsi="Times New Roman"/>
          <w:b w:val="0"/>
          <w:i/>
          <w:iCs/>
          <w:spacing w:val="0"/>
          <w:sz w:val="21"/>
        </w:rPr>
        <w:t>Planerat underhåll.</w:t>
      </w:r>
      <w:r>
        <w:rPr>
          <w:rStyle w:val="Emphasis"/>
          <w:rFonts w:ascii="Times New Roman" w:hAnsi="Times New Roman"/>
          <w:b w:val="0"/>
          <w:i/>
          <w:iCs/>
          <w:spacing w:val="0"/>
          <w:sz w:val="21"/>
        </w:rPr>
        <w:br/>
      </w:r>
      <w:r w:rsidR="00C33556" w:rsidRPr="00C33556">
        <w:rPr>
          <w:rStyle w:val="Emphasis"/>
          <w:rFonts w:ascii="Times New Roman" w:hAnsi="Times New Roman"/>
          <w:b w:val="0"/>
          <w:iCs/>
          <w:spacing w:val="0"/>
          <w:sz w:val="21"/>
        </w:rPr>
        <w:t>Vi har tagit in offerter för målning av takskägg, balkonger och fönster</w:t>
      </w:r>
      <w:bookmarkStart w:id="0" w:name="_GoBack"/>
      <w:bookmarkEnd w:id="0"/>
      <w:r w:rsidR="00C33556" w:rsidRPr="00C33556">
        <w:rPr>
          <w:rStyle w:val="Emphasis"/>
          <w:rFonts w:ascii="Times New Roman" w:hAnsi="Times New Roman"/>
          <w:b w:val="0"/>
          <w:iCs/>
          <w:spacing w:val="0"/>
          <w:sz w:val="21"/>
        </w:rPr>
        <w:t xml:space="preserve"> samt för underhållsarbete denna sommar/höst.</w:t>
      </w:r>
    </w:p>
    <w:p w:rsidR="00C33556" w:rsidRPr="00C33556" w:rsidRDefault="00C33556" w:rsidP="00C33556">
      <w:pPr>
        <w:ind w:left="0"/>
        <w:outlineLvl w:val="0"/>
        <w:rPr>
          <w:rStyle w:val="Emphasis"/>
          <w:rFonts w:ascii="Times New Roman" w:hAnsi="Times New Roman"/>
          <w:b w:val="0"/>
          <w:iCs/>
          <w:spacing w:val="0"/>
          <w:sz w:val="21"/>
        </w:rPr>
      </w:pPr>
      <w:r w:rsidRPr="00C33556">
        <w:rPr>
          <w:rStyle w:val="Emphasis"/>
          <w:rFonts w:ascii="Times New Roman" w:hAnsi="Times New Roman"/>
          <w:b w:val="0"/>
          <w:iCs/>
          <w:spacing w:val="0"/>
          <w:sz w:val="21"/>
        </w:rPr>
        <w:t>P.g.a. lågt intresse från målarfirmorna fick vi inte in så många offerter som vi hade önskat.</w:t>
      </w:r>
      <w:r w:rsidRPr="00C33556">
        <w:rPr>
          <w:rStyle w:val="Emphasis"/>
          <w:rFonts w:ascii="Times New Roman" w:hAnsi="Times New Roman"/>
          <w:b w:val="0"/>
          <w:iCs/>
          <w:spacing w:val="0"/>
          <w:sz w:val="21"/>
        </w:rPr>
        <w:br/>
        <w:t>Vi har beslutat att gå ut på en ny anbudsrunda nu till hösten för att sedan genomföra målningen till våren.</w:t>
      </w:r>
    </w:p>
    <w:p w:rsidR="00D2746A" w:rsidRDefault="00D2746A" w:rsidP="00C33556">
      <w:pPr>
        <w:ind w:left="0"/>
        <w:outlineLvl w:val="0"/>
        <w:rPr>
          <w:rStyle w:val="Emphasis"/>
          <w:rFonts w:ascii="Times New Roman" w:hAnsi="Times New Roman"/>
          <w:b w:val="0"/>
          <w:iCs/>
          <w:spacing w:val="0"/>
          <w:sz w:val="21"/>
        </w:rPr>
      </w:pPr>
    </w:p>
    <w:p w:rsidR="00D2746A" w:rsidRPr="004A59D3" w:rsidRDefault="00D2746A" w:rsidP="007A0E97">
      <w:pPr>
        <w:ind w:left="0"/>
        <w:outlineLvl w:val="0"/>
        <w:rPr>
          <w:rStyle w:val="Emphasis"/>
          <w:rFonts w:ascii="Times New Roman" w:hAnsi="Times New Roman"/>
          <w:b w:val="0"/>
          <w:i/>
          <w:iCs/>
          <w:spacing w:val="0"/>
          <w:sz w:val="21"/>
        </w:rPr>
      </w:pPr>
      <w:r w:rsidRPr="004A59D3">
        <w:rPr>
          <w:rStyle w:val="Emphasis"/>
          <w:rFonts w:ascii="Times New Roman" w:hAnsi="Times New Roman"/>
          <w:b w:val="0"/>
          <w:i/>
          <w:iCs/>
          <w:spacing w:val="0"/>
          <w:sz w:val="21"/>
        </w:rPr>
        <w:t>Garaget</w:t>
      </w:r>
    </w:p>
    <w:p w:rsidR="00C33556" w:rsidRPr="00C33556" w:rsidRDefault="00C33556" w:rsidP="00C33556">
      <w:pPr>
        <w:ind w:left="0"/>
        <w:outlineLvl w:val="0"/>
        <w:rPr>
          <w:rStyle w:val="Emphasis"/>
          <w:rFonts w:ascii="Times New Roman" w:hAnsi="Times New Roman"/>
          <w:b w:val="0"/>
          <w:iCs/>
          <w:spacing w:val="0"/>
          <w:sz w:val="21"/>
        </w:rPr>
      </w:pPr>
      <w:r w:rsidRPr="00C33556">
        <w:rPr>
          <w:rStyle w:val="Emphasis"/>
          <w:rFonts w:ascii="Times New Roman" w:hAnsi="Times New Roman"/>
          <w:b w:val="0"/>
          <w:iCs/>
          <w:spacing w:val="0"/>
          <w:sz w:val="21"/>
        </w:rPr>
        <w:t>Tjuvarna har tidigare kommit in genom den gamla dörren, eller så har de smitit in via porten när någon har kört in sent på kvällen/natten. En ny säkrare dörr har beställts och installerats bredvid porten. Tyvärr höll inte konstruktionen av säkerhetsdörren, då ett nytt inbrott skede under sommaren. Vi undersöker hur vi ska kunna förstärka dörren.</w:t>
      </w:r>
    </w:p>
    <w:p w:rsidR="00C33556" w:rsidRPr="00C33556" w:rsidRDefault="00C33556" w:rsidP="00C33556">
      <w:pPr>
        <w:ind w:left="0"/>
        <w:outlineLvl w:val="0"/>
        <w:rPr>
          <w:rStyle w:val="Emphasis"/>
          <w:rFonts w:ascii="Times New Roman" w:hAnsi="Times New Roman"/>
          <w:b w:val="0"/>
          <w:iCs/>
          <w:spacing w:val="0"/>
          <w:sz w:val="21"/>
        </w:rPr>
      </w:pPr>
      <w:r w:rsidRPr="00C33556">
        <w:rPr>
          <w:rStyle w:val="Emphasis"/>
          <w:rFonts w:ascii="Times New Roman" w:hAnsi="Times New Roman"/>
          <w:b w:val="0"/>
          <w:iCs/>
          <w:spacing w:val="0"/>
          <w:sz w:val="21"/>
        </w:rPr>
        <w:t>Vi kan alla hjälpas åt genom att när man kommer hem sent ha koll på porten så att inga obehöriga smiter in där.</w:t>
      </w:r>
    </w:p>
    <w:p w:rsidR="004A59D3" w:rsidRDefault="004A59D3" w:rsidP="00427533">
      <w:pPr>
        <w:ind w:left="0"/>
        <w:rPr>
          <w:sz w:val="21"/>
          <w:szCs w:val="21"/>
        </w:rPr>
      </w:pPr>
    </w:p>
    <w:p w:rsidR="004A59D3" w:rsidRPr="004A59D3" w:rsidRDefault="004A59D3" w:rsidP="00427533">
      <w:pPr>
        <w:ind w:left="0"/>
        <w:rPr>
          <w:i/>
          <w:sz w:val="21"/>
          <w:szCs w:val="21"/>
        </w:rPr>
      </w:pPr>
      <w:r w:rsidRPr="004A59D3">
        <w:rPr>
          <w:i/>
          <w:sz w:val="21"/>
          <w:szCs w:val="21"/>
        </w:rPr>
        <w:t>Ekonomi</w:t>
      </w:r>
    </w:p>
    <w:p w:rsidR="00C33556" w:rsidRPr="00C33556" w:rsidRDefault="00C33556" w:rsidP="00C33556">
      <w:pPr>
        <w:ind w:left="0"/>
        <w:rPr>
          <w:sz w:val="21"/>
          <w:szCs w:val="21"/>
        </w:rPr>
      </w:pPr>
      <w:r w:rsidRPr="00C33556">
        <w:rPr>
          <w:sz w:val="21"/>
          <w:szCs w:val="21"/>
        </w:rPr>
        <w:t>Ett större lån har förhandlats om i juni och räntan blev bättre än vad vi hade planerat för i vintras.</w:t>
      </w:r>
    </w:p>
    <w:p w:rsidR="00C33556" w:rsidRPr="00C33556" w:rsidRDefault="00C33556" w:rsidP="00C33556">
      <w:pPr>
        <w:ind w:left="0"/>
        <w:rPr>
          <w:sz w:val="21"/>
          <w:szCs w:val="21"/>
        </w:rPr>
      </w:pPr>
      <w:r w:rsidRPr="00C33556">
        <w:rPr>
          <w:sz w:val="21"/>
          <w:szCs w:val="21"/>
        </w:rPr>
        <w:t>Pengarna från trapphustvisten är även inbetalda. Vi använder pengarna till att amortera på våra lån.</w:t>
      </w:r>
    </w:p>
    <w:p w:rsidR="00C33556" w:rsidRPr="00C33556" w:rsidRDefault="00C33556" w:rsidP="00C33556">
      <w:pPr>
        <w:ind w:left="0"/>
        <w:rPr>
          <w:sz w:val="21"/>
          <w:szCs w:val="21"/>
        </w:rPr>
      </w:pPr>
      <w:r w:rsidRPr="00C33556">
        <w:rPr>
          <w:sz w:val="21"/>
          <w:szCs w:val="21"/>
        </w:rPr>
        <w:t>Halvårsresultat visar att vi troligen kommer att hamna på ett plusresultat i år.</w:t>
      </w:r>
    </w:p>
    <w:p w:rsidR="00816CF9" w:rsidRDefault="006501B0" w:rsidP="0027567D">
      <w:pPr>
        <w:ind w:left="0"/>
        <w:rPr>
          <w:i/>
          <w:sz w:val="21"/>
          <w:szCs w:val="21"/>
        </w:rPr>
      </w:pPr>
      <w:r>
        <w:rPr>
          <w:sz w:val="21"/>
          <w:szCs w:val="21"/>
        </w:rPr>
        <w:br/>
      </w:r>
      <w:r w:rsidR="00816CF9" w:rsidRPr="00816CF9">
        <w:rPr>
          <w:i/>
          <w:sz w:val="21"/>
          <w:szCs w:val="21"/>
        </w:rPr>
        <w:t>Matavfall</w:t>
      </w:r>
      <w:r w:rsidR="004A59D3">
        <w:rPr>
          <w:i/>
          <w:sz w:val="21"/>
          <w:szCs w:val="21"/>
        </w:rPr>
        <w:t xml:space="preserve"> och sophantering</w:t>
      </w:r>
    </w:p>
    <w:p w:rsidR="00C33556" w:rsidRPr="00C33556" w:rsidRDefault="00C33556" w:rsidP="00C33556">
      <w:pPr>
        <w:ind w:left="0"/>
        <w:rPr>
          <w:sz w:val="21"/>
          <w:szCs w:val="21"/>
        </w:rPr>
      </w:pPr>
      <w:r w:rsidRPr="00C33556">
        <w:rPr>
          <w:sz w:val="21"/>
          <w:szCs w:val="21"/>
        </w:rPr>
        <w:t>De nya kärlen för matavfallshanteringen är populära och renhållningsverket håller på att se över om de ska ställa in nya större kärl.</w:t>
      </w:r>
    </w:p>
    <w:p w:rsidR="00C33556" w:rsidRPr="00C33556" w:rsidRDefault="00C33556" w:rsidP="00C33556">
      <w:pPr>
        <w:ind w:left="0"/>
        <w:rPr>
          <w:sz w:val="21"/>
          <w:szCs w:val="21"/>
        </w:rPr>
      </w:pPr>
      <w:r w:rsidRPr="00C33556">
        <w:rPr>
          <w:sz w:val="21"/>
          <w:szCs w:val="21"/>
        </w:rPr>
        <w:t>Vill även påminna om det vi skrev i förra informationsbladet.</w:t>
      </w:r>
      <w:r w:rsidRPr="00C33556">
        <w:rPr>
          <w:sz w:val="21"/>
          <w:szCs w:val="21"/>
        </w:rPr>
        <w:br/>
        <w:t>Är ett kärl fullt så kan ni inte lägga i fler sopor i det. Kolla istället om det finns plats i de andra sophusen. Överfulla kärl får vi betala extra för.</w:t>
      </w:r>
      <w:r w:rsidRPr="00C33556">
        <w:rPr>
          <w:sz w:val="21"/>
          <w:szCs w:val="21"/>
        </w:rPr>
        <w:br/>
        <w:t xml:space="preserve">Grovsopor ska </w:t>
      </w:r>
      <w:r w:rsidRPr="00C33556">
        <w:rPr>
          <w:b/>
          <w:sz w:val="21"/>
          <w:szCs w:val="21"/>
        </w:rPr>
        <w:t xml:space="preserve">INTE </w:t>
      </w:r>
      <w:r w:rsidRPr="00C33556">
        <w:rPr>
          <w:sz w:val="21"/>
          <w:szCs w:val="21"/>
        </w:rPr>
        <w:t>slängas i sophusen, det är upp till respektive medlem att köra sina grovsopor till återvinningscentralerna.</w:t>
      </w:r>
    </w:p>
    <w:p w:rsidR="00816CF9" w:rsidRDefault="00816CF9" w:rsidP="0027567D">
      <w:pPr>
        <w:ind w:left="0"/>
        <w:rPr>
          <w:sz w:val="21"/>
          <w:szCs w:val="21"/>
        </w:rPr>
      </w:pPr>
    </w:p>
    <w:p w:rsidR="00C33556" w:rsidRPr="00C33556" w:rsidRDefault="005424F4" w:rsidP="00C33556">
      <w:pPr>
        <w:ind w:left="0"/>
        <w:rPr>
          <w:sz w:val="21"/>
          <w:szCs w:val="21"/>
        </w:rPr>
      </w:pPr>
      <w:r w:rsidRPr="00E232E0">
        <w:rPr>
          <w:b/>
          <w:sz w:val="21"/>
          <w:szCs w:val="21"/>
        </w:rPr>
        <w:t>Trädgårdsteamet</w:t>
      </w:r>
      <w:r>
        <w:rPr>
          <w:sz w:val="21"/>
          <w:szCs w:val="21"/>
        </w:rPr>
        <w:br/>
      </w:r>
      <w:r w:rsidR="00C33556" w:rsidRPr="00C33556">
        <w:rPr>
          <w:sz w:val="21"/>
          <w:szCs w:val="21"/>
        </w:rPr>
        <w:t>Vi har tagit in offerter från Trädgårdsteamet för att fräscha upp de delar av området som har förfallit. Några av offerterna har vi valt att gå vidare med. Utanför 1:ans hus förbättras planteringarna. Hela området till vänster om infarten ska göras om. Häcken vid den stora planen planteras delvis om och en del av plantorna flyttas.</w:t>
      </w:r>
    </w:p>
    <w:p w:rsidR="00C33556" w:rsidRPr="00C33556" w:rsidRDefault="00C33556" w:rsidP="00C33556">
      <w:pPr>
        <w:ind w:left="0"/>
        <w:rPr>
          <w:sz w:val="21"/>
          <w:szCs w:val="21"/>
        </w:rPr>
      </w:pPr>
      <w:r w:rsidRPr="00C33556">
        <w:rPr>
          <w:sz w:val="21"/>
          <w:szCs w:val="21"/>
        </w:rPr>
        <w:t>Vi vill påminna om att all kontakt med Trädgårdsteamet ska gå via styrelsen. Brev angående mindre åtgärder kan läggas i deras brevlåda.</w:t>
      </w:r>
    </w:p>
    <w:p w:rsidR="00C33556" w:rsidRPr="00C33556" w:rsidRDefault="00C33556" w:rsidP="00C33556">
      <w:pPr>
        <w:ind w:left="0"/>
        <w:rPr>
          <w:sz w:val="21"/>
          <w:szCs w:val="21"/>
        </w:rPr>
      </w:pPr>
      <w:r w:rsidRPr="00C33556">
        <w:rPr>
          <w:sz w:val="21"/>
          <w:szCs w:val="21"/>
        </w:rPr>
        <w:t>Journumret som finns uppsatt i trappuppgångarna ska användas för jourärenden. Det är inte meningen att man ska ringa dit för vardagsärenden.</w:t>
      </w:r>
    </w:p>
    <w:p w:rsidR="00D90DE1" w:rsidRDefault="00D90DE1" w:rsidP="00C33556">
      <w:pPr>
        <w:ind w:left="0"/>
        <w:rPr>
          <w:sz w:val="21"/>
          <w:szCs w:val="21"/>
        </w:rPr>
      </w:pPr>
    </w:p>
    <w:p w:rsidR="00D90DE1" w:rsidRPr="00D90DE1" w:rsidRDefault="00D90DE1" w:rsidP="0027567D">
      <w:pPr>
        <w:ind w:left="0"/>
        <w:rPr>
          <w:b/>
          <w:sz w:val="21"/>
          <w:szCs w:val="21"/>
        </w:rPr>
      </w:pPr>
      <w:r w:rsidRPr="00D90DE1">
        <w:rPr>
          <w:b/>
          <w:sz w:val="21"/>
          <w:szCs w:val="21"/>
        </w:rPr>
        <w:t>Stopp i avloppet?</w:t>
      </w:r>
    </w:p>
    <w:p w:rsidR="00816CF9" w:rsidRPr="00C33556" w:rsidRDefault="00C33556" w:rsidP="0027567D">
      <w:pPr>
        <w:ind w:left="0"/>
        <w:rPr>
          <w:b/>
          <w:sz w:val="21"/>
          <w:szCs w:val="21"/>
        </w:rPr>
      </w:pPr>
      <w:r w:rsidRPr="00C33556">
        <w:rPr>
          <w:sz w:val="21"/>
          <w:szCs w:val="21"/>
        </w:rPr>
        <w:t>Om ni har stopp i avloppet och ni inte lyckas rensa bort det själva, kan ni kontakta Spolpågarna för hjälp.</w:t>
      </w:r>
      <w:r w:rsidRPr="00C33556">
        <w:rPr>
          <w:sz w:val="21"/>
          <w:szCs w:val="21"/>
        </w:rPr>
        <w:br/>
        <w:t>Tänk på att ni får betala för arbetet själva och i efterhand kan ni kräva pengar av föreningen om stoppet sitter utanför lägenheten. Det går INTE att skicka fakturan direkt till föreningen.</w:t>
      </w:r>
      <w:r w:rsidR="00D90DE1" w:rsidRPr="00C33556">
        <w:rPr>
          <w:sz w:val="21"/>
          <w:szCs w:val="21"/>
        </w:rPr>
        <w:br/>
      </w:r>
    </w:p>
    <w:p w:rsidR="00BF3470" w:rsidRPr="00BF3470" w:rsidRDefault="00332062" w:rsidP="00BF3470">
      <w:pPr>
        <w:ind w:left="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H</w:t>
      </w:r>
      <w:r w:rsidR="00F30491">
        <w:rPr>
          <w:i/>
          <w:sz w:val="21"/>
          <w:szCs w:val="21"/>
        </w:rPr>
        <w:t>älsningar</w:t>
      </w:r>
    </w:p>
    <w:p w:rsidR="00BF3470" w:rsidRPr="00BF3470" w:rsidRDefault="00BF3470" w:rsidP="002A3A50">
      <w:pPr>
        <w:ind w:left="1304"/>
        <w:rPr>
          <w:i/>
          <w:color w:val="800080"/>
          <w:sz w:val="21"/>
          <w:szCs w:val="21"/>
        </w:rPr>
      </w:pPr>
      <w:r w:rsidRPr="00BF3470">
        <w:rPr>
          <w:i/>
          <w:sz w:val="21"/>
          <w:szCs w:val="21"/>
        </w:rPr>
        <w:t>Styrelsen Solfjädern 2</w:t>
      </w:r>
    </w:p>
    <w:sectPr w:rsidR="00BF3470" w:rsidRPr="00BF3470" w:rsidSect="007006AF">
      <w:headerReference w:type="default" r:id="rId11"/>
      <w:pgSz w:w="11906" w:h="16838"/>
      <w:pgMar w:top="2336" w:right="746" w:bottom="1417" w:left="720" w:header="708" w:footer="708" w:gutter="0"/>
      <w:cols w:num="2" w:space="708" w:equalWidth="0">
        <w:col w:w="4686" w:space="708"/>
        <w:col w:w="504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1E" w:rsidRDefault="00566F1E">
      <w:r>
        <w:separator/>
      </w:r>
    </w:p>
  </w:endnote>
  <w:endnote w:type="continuationSeparator" w:id="0">
    <w:p w:rsidR="00566F1E" w:rsidRDefault="00566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ggish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1E" w:rsidRDefault="00566F1E">
      <w:r>
        <w:separator/>
      </w:r>
    </w:p>
  </w:footnote>
  <w:footnote w:type="continuationSeparator" w:id="0">
    <w:p w:rsidR="00566F1E" w:rsidRDefault="00566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6E" w:rsidRDefault="000E0B61" w:rsidP="00AF286E">
    <w:pPr>
      <w:pStyle w:val="Header"/>
      <w:rPr>
        <w:sz w:val="72"/>
        <w:szCs w:val="72"/>
      </w:rPr>
    </w:pPr>
    <w:r>
      <w:rPr>
        <w:noProof/>
        <w:sz w:val="72"/>
        <w:szCs w:val="72"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0;margin-top:-.5pt;width:81pt;height:66.85pt;z-index:251657728" stroked="f">
          <v:textbox style="mso-next-textbox:#_x0000_s2054;mso-fit-shape-to-text:t">
            <w:txbxContent>
              <w:p w:rsidR="00991FCF" w:rsidRDefault="00D84F09" w:rsidP="00AF286E">
                <w:pPr>
                  <w:ind w:left="0"/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>
                      <wp:extent cx="914400" cy="754380"/>
                      <wp:effectExtent l="19050" t="0" r="0" b="0"/>
                      <wp:docPr id="2" name="Bild 2" descr="huskul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huskul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754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sz w:val="72"/>
        <w:szCs w:val="72"/>
        <w:lang w:eastAsia="sv-SE"/>
      </w:rPr>
      <w:pict>
        <v:shape id="_x0000_s2057" type="#_x0000_t202" style="position:absolute;margin-left:81pt;margin-top:-.5pt;width:423pt;height:63pt;z-index:251656704" filled="f" fillcolor="navy" stroked="f">
          <v:textbox style="mso-next-textbox:#_x0000_s2057">
            <w:txbxContent>
              <w:p w:rsidR="00AF286E" w:rsidRPr="00C91EF0" w:rsidRDefault="00AF286E" w:rsidP="00AD17EE">
                <w:pPr>
                  <w:ind w:left="0"/>
                  <w:jc w:val="center"/>
                  <w:rPr>
                    <w:rFonts w:ascii="Kaggish" w:hAnsi="Kaggish" w:cs="Tahoma"/>
                    <w:sz w:val="16"/>
                    <w:szCs w:val="16"/>
                  </w:rPr>
                </w:pPr>
                <w:r w:rsidRPr="00C91EF0">
                  <w:rPr>
                    <w:rFonts w:ascii="Kaggish" w:hAnsi="Kaggish" w:cs="Tahoma"/>
                    <w:sz w:val="56"/>
                    <w:szCs w:val="56"/>
                  </w:rPr>
                  <w:t>INFORMATIONSBLAD</w:t>
                </w:r>
              </w:p>
              <w:p w:rsidR="00AD17EE" w:rsidRPr="00C91EF0" w:rsidRDefault="00AD17EE">
                <w:pPr>
                  <w:ind w:left="0"/>
                  <w:rPr>
                    <w:rFonts w:ascii="Kaggish" w:hAnsi="Kaggish" w:cs="Tahoma"/>
                    <w:i/>
                    <w:sz w:val="16"/>
                    <w:szCs w:val="16"/>
                  </w:rPr>
                </w:pPr>
              </w:p>
              <w:p w:rsidR="00AF286E" w:rsidRPr="00C91EF0" w:rsidRDefault="00CC035D">
                <w:pPr>
                  <w:ind w:left="0"/>
                  <w:rPr>
                    <w:rFonts w:ascii="Kaggish" w:hAnsi="Kaggish" w:cs="Tahoma"/>
                    <w:sz w:val="24"/>
                    <w:szCs w:val="24"/>
                  </w:rPr>
                </w:pPr>
                <w:r>
                  <w:rPr>
                    <w:rFonts w:ascii="Kaggish" w:hAnsi="Kaggish" w:cs="Tahoma"/>
                    <w:sz w:val="24"/>
                    <w:szCs w:val="24"/>
                  </w:rPr>
                  <w:t xml:space="preserve">Utgivningsnummer: </w:t>
                </w:r>
                <w:r w:rsidR="00C560A3">
                  <w:rPr>
                    <w:rFonts w:ascii="Kaggish" w:hAnsi="Kaggish" w:cs="Tahoma"/>
                    <w:sz w:val="24"/>
                    <w:szCs w:val="24"/>
                  </w:rPr>
                  <w:t>3</w:t>
                </w:r>
                <w:r w:rsidR="002C26B3">
                  <w:rPr>
                    <w:rFonts w:ascii="Kaggish" w:hAnsi="Kaggish" w:cs="Tahoma"/>
                    <w:sz w:val="24"/>
                    <w:szCs w:val="24"/>
                  </w:rPr>
                  <w:t>2</w:t>
                </w:r>
                <w:r w:rsidR="00E117A2" w:rsidRPr="00C91EF0">
                  <w:rPr>
                    <w:rFonts w:ascii="Kaggish" w:hAnsi="Kaggish" w:cs="Tahoma"/>
                    <w:sz w:val="24"/>
                    <w:szCs w:val="24"/>
                  </w:rPr>
                  <w:tab/>
                  <w:t xml:space="preserve">Datum: </w:t>
                </w:r>
                <w:proofErr w:type="gramStart"/>
                <w:r w:rsidR="002A3A50">
                  <w:rPr>
                    <w:rFonts w:ascii="Kaggish" w:hAnsi="Kaggish" w:cs="Tahoma"/>
                    <w:sz w:val="24"/>
                    <w:szCs w:val="24"/>
                  </w:rPr>
                  <w:t>Augusti</w:t>
                </w:r>
                <w:proofErr w:type="gramEnd"/>
                <w:r w:rsidR="00F50FEF" w:rsidRPr="00C91EF0">
                  <w:rPr>
                    <w:rFonts w:ascii="Kaggish" w:hAnsi="Kaggish" w:cs="Tahoma"/>
                    <w:sz w:val="24"/>
                    <w:szCs w:val="24"/>
                  </w:rPr>
                  <w:t xml:space="preserve"> </w:t>
                </w:r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>20</w:t>
                </w:r>
                <w:r w:rsidR="00B1298A">
                  <w:rPr>
                    <w:rFonts w:ascii="Kaggish" w:hAnsi="Kaggish" w:cs="Tahoma"/>
                    <w:sz w:val="24"/>
                    <w:szCs w:val="24"/>
                  </w:rPr>
                  <w:t>1</w:t>
                </w:r>
                <w:r w:rsidR="00C560A3">
                  <w:rPr>
                    <w:rFonts w:ascii="Kaggish" w:hAnsi="Kaggish" w:cs="Tahoma"/>
                    <w:sz w:val="24"/>
                    <w:szCs w:val="24"/>
                  </w:rPr>
                  <w:t>2</w:t>
                </w:r>
                <w:r w:rsidR="005030CA" w:rsidRPr="00C91EF0">
                  <w:rPr>
                    <w:rFonts w:ascii="Kaggish" w:hAnsi="Kaggish" w:cs="Tahoma"/>
                    <w:sz w:val="24"/>
                    <w:szCs w:val="24"/>
                  </w:rPr>
                  <w:t xml:space="preserve"> </w:t>
                </w:r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 xml:space="preserve"> </w:t>
                </w:r>
                <w:proofErr w:type="spellStart"/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>Distr</w:t>
                </w:r>
                <w:proofErr w:type="spellEnd"/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 xml:space="preserve">: Medlemmar i </w:t>
                </w:r>
                <w:proofErr w:type="spellStart"/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>Brf</w:t>
                </w:r>
                <w:proofErr w:type="spellEnd"/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 xml:space="preserve"> </w:t>
                </w:r>
                <w:proofErr w:type="spellStart"/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>Solfj</w:t>
                </w:r>
                <w:proofErr w:type="spellEnd"/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>. 2</w:t>
                </w:r>
              </w:p>
            </w:txbxContent>
          </v:textbox>
        </v:shape>
      </w:pict>
    </w:r>
    <w:r>
      <w:rPr>
        <w:sz w:val="72"/>
        <w:szCs w:val="72"/>
      </w:rPr>
    </w:r>
    <w:r>
      <w:rPr>
        <w:sz w:val="72"/>
        <w:szCs w:val="72"/>
      </w:rPr>
      <w:pict>
        <v:group id="_x0000_s2053" editas="canvas" style="width:81pt;height:54pt;mso-position-horizontal-relative:char;mso-position-vertical-relative:line" coordorigin="2205,3986" coordsize="1296,86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2205;top:3986;width:1296;height:864" o:preferrelative="f">
            <v:fill o:detectmouseclick="t"/>
            <v:path o:extrusionok="t" o:connecttype="none"/>
            <o:lock v:ext="edit" text="t"/>
          </v:shape>
          <w10:wrap type="none"/>
          <w10:anchorlock/>
        </v:group>
      </w:pict>
    </w:r>
  </w:p>
  <w:p w:rsidR="00991FCF" w:rsidRPr="00AD17EE" w:rsidRDefault="00991FCF" w:rsidP="00AD17EE">
    <w:pPr>
      <w:pStyle w:val="Header"/>
      <w:tabs>
        <w:tab w:val="clear" w:pos="4320"/>
        <w:tab w:val="left" w:pos="900"/>
        <w:tab w:val="left" w:pos="2340"/>
      </w:tabs>
      <w:rPr>
        <w:i w:val="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52A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E3886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07E61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2400C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94E9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5230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E6293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B24C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3C9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7AD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3E428C"/>
    <w:multiLevelType w:val="hybridMultilevel"/>
    <w:tmpl w:val="CDFCDDA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2">
    <w:nsid w:val="347246A6"/>
    <w:multiLevelType w:val="hybridMultilevel"/>
    <w:tmpl w:val="42C4C75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783538E"/>
    <w:multiLevelType w:val="hybridMultilevel"/>
    <w:tmpl w:val="D6AC0D7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4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stylePaneFormatFilter w:val="3F01"/>
  <w:documentType w:val="letter"/>
  <w:defaultTabStop w:val="1304"/>
  <w:hyphenationZone w:val="425"/>
  <w:characterSpacingControl w:val="doNotCompress"/>
  <w:hdrShapeDefaults>
    <o:shapedefaults v:ext="edit" spidmax="17410">
      <o:colormenu v:ext="edit" fillcolor="#33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7A70"/>
    <w:rsid w:val="000055BA"/>
    <w:rsid w:val="00026AF0"/>
    <w:rsid w:val="000362B8"/>
    <w:rsid w:val="00043435"/>
    <w:rsid w:val="00050F4E"/>
    <w:rsid w:val="00051FB9"/>
    <w:rsid w:val="00092508"/>
    <w:rsid w:val="000D451E"/>
    <w:rsid w:val="000E0B61"/>
    <w:rsid w:val="001257D7"/>
    <w:rsid w:val="00180D22"/>
    <w:rsid w:val="001949BA"/>
    <w:rsid w:val="001A0F86"/>
    <w:rsid w:val="001A2508"/>
    <w:rsid w:val="001C0408"/>
    <w:rsid w:val="001D43BE"/>
    <w:rsid w:val="001E4E36"/>
    <w:rsid w:val="00226584"/>
    <w:rsid w:val="002333BE"/>
    <w:rsid w:val="00251659"/>
    <w:rsid w:val="0025329F"/>
    <w:rsid w:val="002537E2"/>
    <w:rsid w:val="00265D9A"/>
    <w:rsid w:val="0027567D"/>
    <w:rsid w:val="002771F0"/>
    <w:rsid w:val="00294DC3"/>
    <w:rsid w:val="002A3A50"/>
    <w:rsid w:val="002A6EAA"/>
    <w:rsid w:val="002C26B3"/>
    <w:rsid w:val="002C7F86"/>
    <w:rsid w:val="002E4841"/>
    <w:rsid w:val="00300333"/>
    <w:rsid w:val="00301A2E"/>
    <w:rsid w:val="00332062"/>
    <w:rsid w:val="0034202C"/>
    <w:rsid w:val="00354313"/>
    <w:rsid w:val="00363D12"/>
    <w:rsid w:val="00370744"/>
    <w:rsid w:val="00383323"/>
    <w:rsid w:val="00390EB9"/>
    <w:rsid w:val="003B2F4D"/>
    <w:rsid w:val="00401C3B"/>
    <w:rsid w:val="00407CB1"/>
    <w:rsid w:val="0042674D"/>
    <w:rsid w:val="00427533"/>
    <w:rsid w:val="00434E8B"/>
    <w:rsid w:val="004442AC"/>
    <w:rsid w:val="00455A46"/>
    <w:rsid w:val="004607BF"/>
    <w:rsid w:val="00461190"/>
    <w:rsid w:val="00464D05"/>
    <w:rsid w:val="004907E7"/>
    <w:rsid w:val="00496586"/>
    <w:rsid w:val="004A59D3"/>
    <w:rsid w:val="004A6A30"/>
    <w:rsid w:val="004B7CC5"/>
    <w:rsid w:val="004C480E"/>
    <w:rsid w:val="004C58DD"/>
    <w:rsid w:val="004C79C0"/>
    <w:rsid w:val="004D21F7"/>
    <w:rsid w:val="004E3D17"/>
    <w:rsid w:val="004E7495"/>
    <w:rsid w:val="005030CA"/>
    <w:rsid w:val="00510D73"/>
    <w:rsid w:val="005163AE"/>
    <w:rsid w:val="0053637F"/>
    <w:rsid w:val="005424F4"/>
    <w:rsid w:val="00566F1E"/>
    <w:rsid w:val="00575FDA"/>
    <w:rsid w:val="00582FFA"/>
    <w:rsid w:val="00586DF4"/>
    <w:rsid w:val="00592182"/>
    <w:rsid w:val="005A10FF"/>
    <w:rsid w:val="005B3C28"/>
    <w:rsid w:val="005D3AA0"/>
    <w:rsid w:val="005D7D10"/>
    <w:rsid w:val="00610DD3"/>
    <w:rsid w:val="00625E3B"/>
    <w:rsid w:val="00637C9E"/>
    <w:rsid w:val="006501B0"/>
    <w:rsid w:val="00672F2F"/>
    <w:rsid w:val="00676927"/>
    <w:rsid w:val="006B0F45"/>
    <w:rsid w:val="006B21D7"/>
    <w:rsid w:val="006C171D"/>
    <w:rsid w:val="006C68C2"/>
    <w:rsid w:val="007006AF"/>
    <w:rsid w:val="00705129"/>
    <w:rsid w:val="00713C16"/>
    <w:rsid w:val="0072633C"/>
    <w:rsid w:val="007305D9"/>
    <w:rsid w:val="00732D8B"/>
    <w:rsid w:val="00734386"/>
    <w:rsid w:val="00762798"/>
    <w:rsid w:val="0077031B"/>
    <w:rsid w:val="00781412"/>
    <w:rsid w:val="007830AD"/>
    <w:rsid w:val="007858C0"/>
    <w:rsid w:val="00792425"/>
    <w:rsid w:val="007935A3"/>
    <w:rsid w:val="00794AF6"/>
    <w:rsid w:val="007A0E97"/>
    <w:rsid w:val="007A163A"/>
    <w:rsid w:val="007A1D6E"/>
    <w:rsid w:val="007B44B2"/>
    <w:rsid w:val="007D6845"/>
    <w:rsid w:val="007E61C2"/>
    <w:rsid w:val="007F09C6"/>
    <w:rsid w:val="007F0F9D"/>
    <w:rsid w:val="007F51A1"/>
    <w:rsid w:val="00816CF9"/>
    <w:rsid w:val="00851DB9"/>
    <w:rsid w:val="00871DEB"/>
    <w:rsid w:val="008B3C03"/>
    <w:rsid w:val="008C04DD"/>
    <w:rsid w:val="008C342C"/>
    <w:rsid w:val="008C7780"/>
    <w:rsid w:val="008C7BCD"/>
    <w:rsid w:val="008D3940"/>
    <w:rsid w:val="008E2436"/>
    <w:rsid w:val="008E578E"/>
    <w:rsid w:val="008E71B6"/>
    <w:rsid w:val="008F6C1B"/>
    <w:rsid w:val="0092189D"/>
    <w:rsid w:val="009305BC"/>
    <w:rsid w:val="00931985"/>
    <w:rsid w:val="00935E26"/>
    <w:rsid w:val="00943D63"/>
    <w:rsid w:val="00946692"/>
    <w:rsid w:val="00947622"/>
    <w:rsid w:val="0095104E"/>
    <w:rsid w:val="009566DE"/>
    <w:rsid w:val="009729D8"/>
    <w:rsid w:val="00991FCF"/>
    <w:rsid w:val="009932F0"/>
    <w:rsid w:val="009A0626"/>
    <w:rsid w:val="009B1B90"/>
    <w:rsid w:val="009C0E2E"/>
    <w:rsid w:val="009E47FE"/>
    <w:rsid w:val="009F0F00"/>
    <w:rsid w:val="00A06B23"/>
    <w:rsid w:val="00A16D37"/>
    <w:rsid w:val="00A61749"/>
    <w:rsid w:val="00A9350D"/>
    <w:rsid w:val="00A94D63"/>
    <w:rsid w:val="00AA0B58"/>
    <w:rsid w:val="00AB4ED5"/>
    <w:rsid w:val="00AC1892"/>
    <w:rsid w:val="00AD17EE"/>
    <w:rsid w:val="00AE34E9"/>
    <w:rsid w:val="00AF2297"/>
    <w:rsid w:val="00AF286E"/>
    <w:rsid w:val="00B0564E"/>
    <w:rsid w:val="00B10F07"/>
    <w:rsid w:val="00B1298A"/>
    <w:rsid w:val="00B6574B"/>
    <w:rsid w:val="00B75503"/>
    <w:rsid w:val="00B92645"/>
    <w:rsid w:val="00BB3358"/>
    <w:rsid w:val="00BB5D69"/>
    <w:rsid w:val="00BF08DD"/>
    <w:rsid w:val="00BF3470"/>
    <w:rsid w:val="00BF47E7"/>
    <w:rsid w:val="00C33556"/>
    <w:rsid w:val="00C431FF"/>
    <w:rsid w:val="00C560A3"/>
    <w:rsid w:val="00C57A70"/>
    <w:rsid w:val="00C80003"/>
    <w:rsid w:val="00C91EF0"/>
    <w:rsid w:val="00CC035D"/>
    <w:rsid w:val="00D05DC5"/>
    <w:rsid w:val="00D114EA"/>
    <w:rsid w:val="00D13D53"/>
    <w:rsid w:val="00D20639"/>
    <w:rsid w:val="00D2746A"/>
    <w:rsid w:val="00D57A2A"/>
    <w:rsid w:val="00D63EF3"/>
    <w:rsid w:val="00D67815"/>
    <w:rsid w:val="00D701D7"/>
    <w:rsid w:val="00D75C44"/>
    <w:rsid w:val="00D84F09"/>
    <w:rsid w:val="00D87C1E"/>
    <w:rsid w:val="00D90DE1"/>
    <w:rsid w:val="00DC7F1A"/>
    <w:rsid w:val="00DD7390"/>
    <w:rsid w:val="00E117A2"/>
    <w:rsid w:val="00E16CD5"/>
    <w:rsid w:val="00E20D5A"/>
    <w:rsid w:val="00E232E0"/>
    <w:rsid w:val="00E417B0"/>
    <w:rsid w:val="00E556B3"/>
    <w:rsid w:val="00E62E73"/>
    <w:rsid w:val="00E73AF7"/>
    <w:rsid w:val="00E77780"/>
    <w:rsid w:val="00EA7496"/>
    <w:rsid w:val="00EB12C3"/>
    <w:rsid w:val="00EB73A0"/>
    <w:rsid w:val="00EC161B"/>
    <w:rsid w:val="00F2115C"/>
    <w:rsid w:val="00F22A4E"/>
    <w:rsid w:val="00F26923"/>
    <w:rsid w:val="00F30491"/>
    <w:rsid w:val="00F50FEF"/>
    <w:rsid w:val="00F620F7"/>
    <w:rsid w:val="00F72C67"/>
    <w:rsid w:val="00F8569B"/>
    <w:rsid w:val="00F87674"/>
    <w:rsid w:val="00F9754E"/>
    <w:rsid w:val="00FC7425"/>
    <w:rsid w:val="00FE4664"/>
    <w:rsid w:val="00FF0186"/>
    <w:rsid w:val="00FF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#3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A70"/>
    <w:pPr>
      <w:ind w:left="840" w:right="-360"/>
    </w:pPr>
    <w:rPr>
      <w:lang w:eastAsia="en-US"/>
    </w:rPr>
  </w:style>
  <w:style w:type="paragraph" w:styleId="Heading1">
    <w:name w:val="heading 1"/>
    <w:basedOn w:val="Rubrik-bas"/>
    <w:next w:val="BodyText"/>
    <w:qFormat/>
    <w:rsid w:val="00C57A70"/>
    <w:pPr>
      <w:outlineLvl w:val="0"/>
    </w:pPr>
    <w:rPr>
      <w:b/>
    </w:rPr>
  </w:style>
  <w:style w:type="paragraph" w:styleId="Heading2">
    <w:name w:val="heading 2"/>
    <w:basedOn w:val="Rubrik-bas"/>
    <w:next w:val="BodyText"/>
    <w:qFormat/>
    <w:rsid w:val="00C57A70"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Rubrik-bas"/>
    <w:next w:val="BodyText"/>
    <w:qFormat/>
    <w:rsid w:val="00C57A70"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Rubrik-bas"/>
    <w:next w:val="BodyText"/>
    <w:qFormat/>
    <w:rsid w:val="00C57A70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Rubrik-bas"/>
    <w:next w:val="BodyText"/>
    <w:qFormat/>
    <w:rsid w:val="00C57A70"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Rubrik-bas"/>
    <w:next w:val="BodyText"/>
    <w:qFormat/>
    <w:rsid w:val="00C57A70"/>
    <w:pPr>
      <w:ind w:left="1080"/>
      <w:outlineLvl w:val="5"/>
    </w:pPr>
    <w:rPr>
      <w:b/>
      <w:spacing w:val="-4"/>
      <w:sz w:val="18"/>
    </w:rPr>
  </w:style>
  <w:style w:type="paragraph" w:styleId="Heading7">
    <w:name w:val="heading 7"/>
    <w:basedOn w:val="Normal"/>
    <w:next w:val="Normal"/>
    <w:qFormat/>
    <w:rsid w:val="00C57A70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57A70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57A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ttagarrad">
    <w:name w:val="Mottagarrad"/>
    <w:basedOn w:val="Normal"/>
    <w:next w:val="Salutation"/>
    <w:rsid w:val="00C57A70"/>
    <w:pPr>
      <w:spacing w:before="220"/>
    </w:pPr>
  </w:style>
  <w:style w:type="paragraph" w:styleId="Salutation">
    <w:name w:val="Salutation"/>
    <w:basedOn w:val="Normal"/>
    <w:next w:val="mne"/>
    <w:rsid w:val="00C57A70"/>
    <w:pPr>
      <w:spacing w:before="220" w:after="220"/>
      <w:ind w:left="835"/>
    </w:pPr>
  </w:style>
  <w:style w:type="paragraph" w:styleId="BodyText">
    <w:name w:val="Body Text"/>
    <w:basedOn w:val="Normal"/>
    <w:rsid w:val="00C57A70"/>
    <w:pPr>
      <w:spacing w:after="220" w:line="220" w:lineRule="atLeast"/>
      <w:ind w:left="835"/>
    </w:pPr>
  </w:style>
  <w:style w:type="paragraph" w:customStyle="1" w:styleId="Kopielista">
    <w:name w:val="Kopielista"/>
    <w:basedOn w:val="Normal"/>
    <w:rsid w:val="00C57A70"/>
    <w:pPr>
      <w:keepLines/>
      <w:ind w:left="1195" w:hanging="360"/>
    </w:pPr>
  </w:style>
  <w:style w:type="paragraph" w:styleId="Closing">
    <w:name w:val="Closing"/>
    <w:basedOn w:val="Normal"/>
    <w:next w:val="Signature"/>
    <w:rsid w:val="00C57A70"/>
    <w:pPr>
      <w:keepNext/>
      <w:spacing w:after="60"/>
    </w:pPr>
  </w:style>
  <w:style w:type="paragraph" w:styleId="Signature">
    <w:name w:val="Signature"/>
    <w:basedOn w:val="Normal"/>
    <w:next w:val="Befattning"/>
    <w:rsid w:val="00C57A70"/>
    <w:pPr>
      <w:keepNext/>
      <w:spacing w:before="880"/>
    </w:pPr>
  </w:style>
  <w:style w:type="paragraph" w:customStyle="1" w:styleId="Fretagsnamn">
    <w:name w:val="Företagsnamn"/>
    <w:basedOn w:val="Normal"/>
    <w:next w:val="Date"/>
    <w:rsid w:val="00C57A70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Namnpmottagaren"/>
    <w:rsid w:val="00C57A70"/>
    <w:pPr>
      <w:spacing w:after="480" w:line="220" w:lineRule="atLeast"/>
    </w:pPr>
  </w:style>
  <w:style w:type="character" w:styleId="Emphasis">
    <w:name w:val="Emphasis"/>
    <w:qFormat/>
    <w:rsid w:val="00C57A70"/>
    <w:rPr>
      <w:rFonts w:ascii="Arial" w:hAnsi="Arial"/>
      <w:b/>
      <w:spacing w:val="-10"/>
    </w:rPr>
  </w:style>
  <w:style w:type="paragraph" w:customStyle="1" w:styleId="Bilaga">
    <w:name w:val="Bilaga"/>
    <w:basedOn w:val="Normal"/>
    <w:next w:val="Kopielista"/>
    <w:rsid w:val="00C57A70"/>
    <w:pPr>
      <w:keepNext/>
      <w:keepLines/>
      <w:spacing w:before="220" w:after="880"/>
      <w:ind w:left="835"/>
    </w:pPr>
  </w:style>
  <w:style w:type="paragraph" w:customStyle="1" w:styleId="Rubrik-bas">
    <w:name w:val="Rubrik - bas"/>
    <w:basedOn w:val="BodyText"/>
    <w:next w:val="BodyText"/>
    <w:rsid w:val="00C57A70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Mottagarensadress">
    <w:name w:val="Mottagarens adress"/>
    <w:basedOn w:val="Normal"/>
    <w:rsid w:val="00C57A70"/>
    <w:pPr>
      <w:ind w:left="835"/>
    </w:pPr>
  </w:style>
  <w:style w:type="paragraph" w:customStyle="1" w:styleId="Namnpmottagaren">
    <w:name w:val="Namn på mottagaren"/>
    <w:basedOn w:val="Mottagarensadress"/>
    <w:next w:val="Mottagarensadress"/>
    <w:rsid w:val="00C57A70"/>
    <w:pPr>
      <w:spacing w:before="220"/>
    </w:pPr>
  </w:style>
  <w:style w:type="paragraph" w:styleId="List">
    <w:name w:val="List"/>
    <w:basedOn w:val="BodyText"/>
    <w:rsid w:val="00C57A70"/>
    <w:pPr>
      <w:ind w:left="1512" w:hanging="432"/>
    </w:pPr>
  </w:style>
  <w:style w:type="paragraph" w:customStyle="1" w:styleId="Frsndelsetyp">
    <w:name w:val="Försändelsetyp"/>
    <w:basedOn w:val="Normal"/>
    <w:next w:val="Namnpmottagaren"/>
    <w:rsid w:val="00C57A70"/>
    <w:pPr>
      <w:spacing w:before="220"/>
      <w:ind w:left="835"/>
    </w:pPr>
    <w:rPr>
      <w:caps/>
    </w:rPr>
  </w:style>
  <w:style w:type="paragraph" w:customStyle="1" w:styleId="Initialer">
    <w:name w:val="Initialer"/>
    <w:basedOn w:val="Normal"/>
    <w:next w:val="Bilaga"/>
    <w:rsid w:val="00C57A70"/>
    <w:pPr>
      <w:keepNext/>
      <w:keepLines/>
      <w:spacing w:before="220"/>
    </w:pPr>
  </w:style>
  <w:style w:type="paragraph" w:customStyle="1" w:styleId="Referensrad">
    <w:name w:val="Referensrad"/>
    <w:basedOn w:val="Normal"/>
    <w:next w:val="Frsndelsetyp"/>
    <w:rsid w:val="00C57A70"/>
    <w:pPr>
      <w:spacing w:before="220"/>
      <w:ind w:left="835"/>
    </w:pPr>
  </w:style>
  <w:style w:type="paragraph" w:customStyle="1" w:styleId="Avsndaradress">
    <w:name w:val="Avsändaradress"/>
    <w:basedOn w:val="Normal"/>
    <w:rsid w:val="00C57A70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retag">
    <w:name w:val="Företag"/>
    <w:basedOn w:val="Signature"/>
    <w:next w:val="Initialer"/>
    <w:rsid w:val="00C57A70"/>
    <w:pPr>
      <w:spacing w:before="0"/>
    </w:pPr>
  </w:style>
  <w:style w:type="paragraph" w:customStyle="1" w:styleId="Befattning">
    <w:name w:val="Befattning"/>
    <w:basedOn w:val="Signature"/>
    <w:next w:val="Fretag"/>
    <w:rsid w:val="00C57A70"/>
    <w:pPr>
      <w:spacing w:before="0"/>
    </w:pPr>
  </w:style>
  <w:style w:type="paragraph" w:customStyle="1" w:styleId="Slogan">
    <w:name w:val="Slogan"/>
    <w:basedOn w:val="Normal"/>
    <w:rsid w:val="00C57A70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mne">
    <w:name w:val="Ämne"/>
    <w:basedOn w:val="Normal"/>
    <w:next w:val="BodyText"/>
    <w:rsid w:val="00C57A70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Header">
    <w:name w:val="header"/>
    <w:basedOn w:val="Normal"/>
    <w:rsid w:val="00C57A70"/>
    <w:pPr>
      <w:tabs>
        <w:tab w:val="center" w:pos="4320"/>
        <w:tab w:val="right" w:pos="8640"/>
      </w:tabs>
      <w:ind w:left="0"/>
    </w:pPr>
    <w:rPr>
      <w:i/>
    </w:rPr>
  </w:style>
  <w:style w:type="paragraph" w:styleId="ListBullet">
    <w:name w:val="List Bullet"/>
    <w:basedOn w:val="List"/>
    <w:autoRedefine/>
    <w:rsid w:val="00C57A70"/>
    <w:pPr>
      <w:numPr>
        <w:numId w:val="3"/>
      </w:numPr>
    </w:pPr>
  </w:style>
  <w:style w:type="paragraph" w:styleId="ListNumber">
    <w:name w:val="List Number"/>
    <w:basedOn w:val="List"/>
    <w:rsid w:val="00C57A70"/>
    <w:pPr>
      <w:numPr>
        <w:numId w:val="4"/>
      </w:numPr>
    </w:pPr>
  </w:style>
  <w:style w:type="paragraph" w:styleId="Footer">
    <w:name w:val="footer"/>
    <w:basedOn w:val="Normal"/>
    <w:rsid w:val="00C57A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7A70"/>
  </w:style>
  <w:style w:type="paragraph" w:styleId="EnvelopeAddress">
    <w:name w:val="envelope address"/>
    <w:basedOn w:val="Normal"/>
    <w:rsid w:val="00C57A70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rsid w:val="00C57A70"/>
  </w:style>
  <w:style w:type="character" w:styleId="FollowedHyperlink">
    <w:name w:val="FollowedHyperlink"/>
    <w:basedOn w:val="DefaultParagraphFont"/>
    <w:rsid w:val="00C57A70"/>
    <w:rPr>
      <w:color w:val="800080"/>
      <w:u w:val="single"/>
    </w:rPr>
  </w:style>
  <w:style w:type="paragraph" w:styleId="EnvelopeReturn">
    <w:name w:val="envelope return"/>
    <w:basedOn w:val="Normal"/>
    <w:rsid w:val="00C57A70"/>
    <w:rPr>
      <w:rFonts w:ascii="Arial" w:hAnsi="Arial" w:cs="Arial"/>
    </w:rPr>
  </w:style>
  <w:style w:type="paragraph" w:styleId="Caption">
    <w:name w:val="caption"/>
    <w:basedOn w:val="Normal"/>
    <w:next w:val="Normal"/>
    <w:qFormat/>
    <w:rsid w:val="00C57A70"/>
    <w:pPr>
      <w:spacing w:before="120" w:after="120"/>
    </w:pPr>
    <w:rPr>
      <w:b/>
      <w:bCs/>
    </w:rPr>
  </w:style>
  <w:style w:type="paragraph" w:styleId="BodyText2">
    <w:name w:val="Body Text 2"/>
    <w:basedOn w:val="Normal"/>
    <w:rsid w:val="00C57A70"/>
    <w:pPr>
      <w:spacing w:after="120" w:line="480" w:lineRule="auto"/>
    </w:pPr>
  </w:style>
  <w:style w:type="paragraph" w:styleId="BodyText3">
    <w:name w:val="Body Text 3"/>
    <w:basedOn w:val="Normal"/>
    <w:rsid w:val="00C57A7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57A70"/>
    <w:pPr>
      <w:spacing w:after="120" w:line="240" w:lineRule="auto"/>
      <w:ind w:left="840" w:firstLine="210"/>
    </w:pPr>
  </w:style>
  <w:style w:type="paragraph" w:styleId="BodyTextIndent">
    <w:name w:val="Body Text Indent"/>
    <w:basedOn w:val="Normal"/>
    <w:rsid w:val="00C57A70"/>
    <w:pPr>
      <w:spacing w:after="120"/>
      <w:ind w:left="283"/>
    </w:pPr>
  </w:style>
  <w:style w:type="paragraph" w:styleId="BodyTextFirstIndent2">
    <w:name w:val="Body Text First Indent 2"/>
    <w:basedOn w:val="BodyTextIndent"/>
    <w:rsid w:val="00C57A70"/>
    <w:pPr>
      <w:ind w:firstLine="210"/>
    </w:pPr>
  </w:style>
  <w:style w:type="paragraph" w:styleId="BodyTextIndent2">
    <w:name w:val="Body Text Indent 2"/>
    <w:basedOn w:val="Normal"/>
    <w:rsid w:val="00C57A7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57A70"/>
    <w:pPr>
      <w:spacing w:after="120"/>
      <w:ind w:left="283"/>
    </w:pPr>
    <w:rPr>
      <w:sz w:val="16"/>
      <w:szCs w:val="16"/>
    </w:rPr>
  </w:style>
  <w:style w:type="paragraph" w:styleId="TableofAuthorities">
    <w:name w:val="table of authorities"/>
    <w:basedOn w:val="Normal"/>
    <w:next w:val="Normal"/>
    <w:semiHidden/>
    <w:rsid w:val="00C57A70"/>
    <w:pPr>
      <w:ind w:left="200" w:hanging="200"/>
    </w:pPr>
  </w:style>
  <w:style w:type="paragraph" w:styleId="TOAHeading">
    <w:name w:val="toa heading"/>
    <w:basedOn w:val="Normal"/>
    <w:next w:val="Normal"/>
    <w:semiHidden/>
    <w:rsid w:val="00C57A7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DocumentMap">
    <w:name w:val="Document Map"/>
    <w:basedOn w:val="Normal"/>
    <w:semiHidden/>
    <w:rsid w:val="00C57A70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C57A70"/>
  </w:style>
  <w:style w:type="paragraph" w:styleId="TableofFigures">
    <w:name w:val="table of figures"/>
    <w:basedOn w:val="Normal"/>
    <w:next w:val="Normal"/>
    <w:semiHidden/>
    <w:rsid w:val="00C57A70"/>
    <w:pPr>
      <w:ind w:left="400" w:hanging="400"/>
    </w:pPr>
  </w:style>
  <w:style w:type="character" w:styleId="FootnoteReference">
    <w:name w:val="footnote reference"/>
    <w:basedOn w:val="DefaultParagraphFont"/>
    <w:semiHidden/>
    <w:rsid w:val="00C57A70"/>
    <w:rPr>
      <w:vertAlign w:val="superscript"/>
    </w:rPr>
  </w:style>
  <w:style w:type="paragraph" w:styleId="FootnoteText">
    <w:name w:val="footnote text"/>
    <w:basedOn w:val="Normal"/>
    <w:semiHidden/>
    <w:rsid w:val="00C57A70"/>
  </w:style>
  <w:style w:type="paragraph" w:styleId="HTMLAddress">
    <w:name w:val="HTML Address"/>
    <w:aliases w:val=" adress"/>
    <w:basedOn w:val="Normal"/>
    <w:rsid w:val="00C57A70"/>
    <w:rPr>
      <w:i/>
      <w:iCs/>
    </w:rPr>
  </w:style>
  <w:style w:type="character" w:styleId="HTMLAcronym">
    <w:name w:val="HTML Acronym"/>
    <w:aliases w:val=" akronym"/>
    <w:basedOn w:val="DefaultParagraphFont"/>
    <w:rsid w:val="00C57A70"/>
  </w:style>
  <w:style w:type="character" w:styleId="HTMLCite">
    <w:name w:val="HTML Cite"/>
    <w:aliases w:val=" citat"/>
    <w:basedOn w:val="DefaultParagraphFont"/>
    <w:rsid w:val="00C57A70"/>
    <w:rPr>
      <w:i/>
      <w:iCs/>
    </w:rPr>
  </w:style>
  <w:style w:type="character" w:styleId="HTMLSample">
    <w:name w:val="HTML Sample"/>
    <w:aliases w:val=" exempel"/>
    <w:basedOn w:val="DefaultParagraphFont"/>
    <w:rsid w:val="00C57A70"/>
    <w:rPr>
      <w:rFonts w:ascii="Courier New" w:hAnsi="Courier New"/>
    </w:rPr>
  </w:style>
  <w:style w:type="paragraph" w:styleId="HTMLPreformatted">
    <w:name w:val="HTML Preformatted"/>
    <w:aliases w:val=" förformaterad"/>
    <w:basedOn w:val="Normal"/>
    <w:rsid w:val="00C57A70"/>
    <w:rPr>
      <w:rFonts w:ascii="Courier New" w:hAnsi="Courier New" w:cs="Courier New"/>
    </w:rPr>
  </w:style>
  <w:style w:type="character" w:styleId="HTMLTypewriter">
    <w:name w:val="HTML Typewriter"/>
    <w:aliases w:val=" skrivmaskin"/>
    <w:basedOn w:val="DefaultParagraphFont"/>
    <w:rsid w:val="00C57A70"/>
    <w:rPr>
      <w:rFonts w:ascii="Courier New" w:hAnsi="Courier New"/>
      <w:sz w:val="20"/>
      <w:szCs w:val="20"/>
    </w:rPr>
  </w:style>
  <w:style w:type="character" w:styleId="HTMLKeyboard">
    <w:name w:val="HTML Keyboard"/>
    <w:aliases w:val=" tangentbord"/>
    <w:basedOn w:val="DefaultParagraphFont"/>
    <w:rsid w:val="00C57A70"/>
    <w:rPr>
      <w:rFonts w:ascii="Courier New" w:hAnsi="Courier New"/>
      <w:sz w:val="20"/>
      <w:szCs w:val="20"/>
    </w:rPr>
  </w:style>
  <w:style w:type="character" w:styleId="HTMLVariable">
    <w:name w:val="HTML Variable"/>
    <w:aliases w:val=" variabel"/>
    <w:basedOn w:val="DefaultParagraphFont"/>
    <w:rsid w:val="00C57A70"/>
    <w:rPr>
      <w:i/>
      <w:iCs/>
    </w:rPr>
  </w:style>
  <w:style w:type="character" w:styleId="HTMLDefinition">
    <w:name w:val="HTML Definition"/>
    <w:basedOn w:val="DefaultParagraphFont"/>
    <w:rsid w:val="00C57A70"/>
    <w:rPr>
      <w:i/>
      <w:iCs/>
    </w:rPr>
  </w:style>
  <w:style w:type="character" w:styleId="HTMLCode">
    <w:name w:val="HTML Code"/>
    <w:basedOn w:val="DefaultParagraphFont"/>
    <w:rsid w:val="00C57A70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rsid w:val="00C57A70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C57A7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C57A7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C57A7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C57A7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C57A7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C57A7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C57A7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C57A7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C57A7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C57A70"/>
    <w:rPr>
      <w:rFonts w:ascii="Arial" w:hAnsi="Arial" w:cs="Arial"/>
      <w:b/>
      <w:bCs/>
    </w:rPr>
  </w:style>
  <w:style w:type="paragraph" w:styleId="BlockText">
    <w:name w:val="Block Text"/>
    <w:basedOn w:val="Normal"/>
    <w:rsid w:val="00C57A70"/>
    <w:pPr>
      <w:spacing w:after="120"/>
      <w:ind w:left="1440" w:right="1440"/>
    </w:pPr>
  </w:style>
  <w:style w:type="paragraph" w:styleId="TOC1">
    <w:name w:val="toc 1"/>
    <w:basedOn w:val="Normal"/>
    <w:next w:val="Normal"/>
    <w:autoRedefine/>
    <w:semiHidden/>
    <w:rsid w:val="00C57A70"/>
    <w:pPr>
      <w:ind w:left="0"/>
    </w:pPr>
  </w:style>
  <w:style w:type="paragraph" w:styleId="TOC2">
    <w:name w:val="toc 2"/>
    <w:basedOn w:val="Normal"/>
    <w:next w:val="Normal"/>
    <w:autoRedefine/>
    <w:semiHidden/>
    <w:rsid w:val="00C57A70"/>
    <w:pPr>
      <w:ind w:left="200"/>
    </w:pPr>
  </w:style>
  <w:style w:type="paragraph" w:styleId="TOC3">
    <w:name w:val="toc 3"/>
    <w:basedOn w:val="Normal"/>
    <w:next w:val="Normal"/>
    <w:autoRedefine/>
    <w:semiHidden/>
    <w:rsid w:val="00C57A70"/>
    <w:pPr>
      <w:ind w:left="400"/>
    </w:pPr>
  </w:style>
  <w:style w:type="paragraph" w:styleId="TOC4">
    <w:name w:val="toc 4"/>
    <w:basedOn w:val="Normal"/>
    <w:next w:val="Normal"/>
    <w:autoRedefine/>
    <w:semiHidden/>
    <w:rsid w:val="00C57A70"/>
    <w:pPr>
      <w:ind w:left="600"/>
    </w:pPr>
  </w:style>
  <w:style w:type="paragraph" w:styleId="TOC5">
    <w:name w:val="toc 5"/>
    <w:basedOn w:val="Normal"/>
    <w:next w:val="Normal"/>
    <w:autoRedefine/>
    <w:semiHidden/>
    <w:rsid w:val="00C57A70"/>
    <w:pPr>
      <w:ind w:left="800"/>
    </w:pPr>
  </w:style>
  <w:style w:type="paragraph" w:styleId="TOC6">
    <w:name w:val="toc 6"/>
    <w:basedOn w:val="Normal"/>
    <w:next w:val="Normal"/>
    <w:autoRedefine/>
    <w:semiHidden/>
    <w:rsid w:val="00C57A70"/>
    <w:pPr>
      <w:ind w:left="1000"/>
    </w:pPr>
  </w:style>
  <w:style w:type="paragraph" w:styleId="TOC7">
    <w:name w:val="toc 7"/>
    <w:basedOn w:val="Normal"/>
    <w:next w:val="Normal"/>
    <w:autoRedefine/>
    <w:semiHidden/>
    <w:rsid w:val="00C57A70"/>
    <w:pPr>
      <w:ind w:left="1200"/>
    </w:pPr>
  </w:style>
  <w:style w:type="paragraph" w:styleId="TOC8">
    <w:name w:val="toc 8"/>
    <w:basedOn w:val="Normal"/>
    <w:next w:val="Normal"/>
    <w:autoRedefine/>
    <w:semiHidden/>
    <w:rsid w:val="00C57A70"/>
    <w:pPr>
      <w:ind w:left="1400"/>
    </w:pPr>
  </w:style>
  <w:style w:type="paragraph" w:styleId="TOC9">
    <w:name w:val="toc 9"/>
    <w:basedOn w:val="Normal"/>
    <w:next w:val="Normal"/>
    <w:autoRedefine/>
    <w:semiHidden/>
    <w:rsid w:val="00C57A70"/>
    <w:pPr>
      <w:ind w:left="1600"/>
    </w:pPr>
  </w:style>
  <w:style w:type="paragraph" w:styleId="CommentText">
    <w:name w:val="annotation text"/>
    <w:basedOn w:val="Normal"/>
    <w:semiHidden/>
    <w:rsid w:val="00C57A70"/>
  </w:style>
  <w:style w:type="character" w:styleId="CommentReference">
    <w:name w:val="annotation reference"/>
    <w:basedOn w:val="DefaultParagraphFont"/>
    <w:semiHidden/>
    <w:rsid w:val="00C57A70"/>
    <w:rPr>
      <w:sz w:val="16"/>
      <w:szCs w:val="16"/>
    </w:rPr>
  </w:style>
  <w:style w:type="paragraph" w:styleId="List2">
    <w:name w:val="List 2"/>
    <w:basedOn w:val="Normal"/>
    <w:rsid w:val="00C57A70"/>
    <w:pPr>
      <w:ind w:left="566" w:hanging="283"/>
    </w:pPr>
  </w:style>
  <w:style w:type="paragraph" w:styleId="List3">
    <w:name w:val="List 3"/>
    <w:basedOn w:val="Normal"/>
    <w:rsid w:val="00C57A70"/>
    <w:pPr>
      <w:ind w:left="849" w:hanging="283"/>
    </w:pPr>
  </w:style>
  <w:style w:type="paragraph" w:styleId="List4">
    <w:name w:val="List 4"/>
    <w:basedOn w:val="Normal"/>
    <w:rsid w:val="00C57A70"/>
    <w:pPr>
      <w:ind w:left="1132" w:hanging="283"/>
    </w:pPr>
  </w:style>
  <w:style w:type="paragraph" w:styleId="List5">
    <w:name w:val="List 5"/>
    <w:basedOn w:val="Normal"/>
    <w:rsid w:val="00C57A70"/>
    <w:pPr>
      <w:ind w:left="1415" w:hanging="283"/>
    </w:pPr>
  </w:style>
  <w:style w:type="paragraph" w:styleId="ListContinue">
    <w:name w:val="List Continue"/>
    <w:basedOn w:val="Normal"/>
    <w:rsid w:val="00C57A70"/>
    <w:pPr>
      <w:spacing w:after="120"/>
      <w:ind w:left="283"/>
    </w:pPr>
  </w:style>
  <w:style w:type="paragraph" w:styleId="ListContinue2">
    <w:name w:val="List Continue 2"/>
    <w:basedOn w:val="Normal"/>
    <w:rsid w:val="00C57A70"/>
    <w:pPr>
      <w:spacing w:after="120"/>
      <w:ind w:left="566"/>
    </w:pPr>
  </w:style>
  <w:style w:type="paragraph" w:styleId="ListContinue3">
    <w:name w:val="List Continue 3"/>
    <w:basedOn w:val="Normal"/>
    <w:rsid w:val="00C57A70"/>
    <w:pPr>
      <w:spacing w:after="120"/>
      <w:ind w:left="849"/>
    </w:pPr>
  </w:style>
  <w:style w:type="paragraph" w:styleId="ListContinue4">
    <w:name w:val="List Continue 4"/>
    <w:basedOn w:val="Normal"/>
    <w:rsid w:val="00C57A70"/>
    <w:pPr>
      <w:spacing w:after="120"/>
      <w:ind w:left="1132"/>
    </w:pPr>
  </w:style>
  <w:style w:type="paragraph" w:styleId="ListContinue5">
    <w:name w:val="List Continue 5"/>
    <w:basedOn w:val="Normal"/>
    <w:rsid w:val="00C57A70"/>
    <w:pPr>
      <w:spacing w:after="120"/>
      <w:ind w:left="1415"/>
    </w:pPr>
  </w:style>
  <w:style w:type="paragraph" w:styleId="MacroText">
    <w:name w:val="macro"/>
    <w:semiHidden/>
    <w:rsid w:val="00C57A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C57A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aliases w:val=" webb"/>
    <w:basedOn w:val="Normal"/>
    <w:rsid w:val="00C57A70"/>
    <w:rPr>
      <w:sz w:val="24"/>
      <w:szCs w:val="24"/>
    </w:rPr>
  </w:style>
  <w:style w:type="paragraph" w:styleId="NormalIndent">
    <w:name w:val="Normal Indent"/>
    <w:basedOn w:val="Normal"/>
    <w:rsid w:val="00C57A70"/>
    <w:pPr>
      <w:ind w:left="1304"/>
    </w:pPr>
  </w:style>
  <w:style w:type="paragraph" w:styleId="ListNumber2">
    <w:name w:val="List Number 2"/>
    <w:basedOn w:val="Normal"/>
    <w:rsid w:val="00C57A70"/>
    <w:pPr>
      <w:numPr>
        <w:numId w:val="9"/>
      </w:numPr>
    </w:pPr>
  </w:style>
  <w:style w:type="paragraph" w:styleId="ListNumber3">
    <w:name w:val="List Number 3"/>
    <w:basedOn w:val="Normal"/>
    <w:rsid w:val="00C57A70"/>
    <w:pPr>
      <w:numPr>
        <w:numId w:val="10"/>
      </w:numPr>
    </w:pPr>
  </w:style>
  <w:style w:type="paragraph" w:styleId="ListNumber4">
    <w:name w:val="List Number 4"/>
    <w:basedOn w:val="Normal"/>
    <w:rsid w:val="00C57A70"/>
    <w:pPr>
      <w:numPr>
        <w:numId w:val="11"/>
      </w:numPr>
    </w:pPr>
  </w:style>
  <w:style w:type="paragraph" w:styleId="ListNumber5">
    <w:name w:val="List Number 5"/>
    <w:basedOn w:val="Normal"/>
    <w:rsid w:val="00C57A70"/>
    <w:pPr>
      <w:numPr>
        <w:numId w:val="12"/>
      </w:numPr>
    </w:pPr>
  </w:style>
  <w:style w:type="paragraph" w:styleId="PlainText">
    <w:name w:val="Plain Text"/>
    <w:basedOn w:val="Normal"/>
    <w:rsid w:val="00C57A70"/>
    <w:rPr>
      <w:rFonts w:ascii="Courier New" w:hAnsi="Courier New" w:cs="Courier New"/>
    </w:rPr>
  </w:style>
  <w:style w:type="paragraph" w:styleId="ListBullet2">
    <w:name w:val="List Bullet 2"/>
    <w:basedOn w:val="Normal"/>
    <w:autoRedefine/>
    <w:rsid w:val="00C57A70"/>
    <w:pPr>
      <w:numPr>
        <w:numId w:val="5"/>
      </w:numPr>
    </w:pPr>
  </w:style>
  <w:style w:type="paragraph" w:styleId="ListBullet3">
    <w:name w:val="List Bullet 3"/>
    <w:basedOn w:val="Normal"/>
    <w:autoRedefine/>
    <w:rsid w:val="00C57A70"/>
    <w:pPr>
      <w:numPr>
        <w:numId w:val="6"/>
      </w:numPr>
    </w:pPr>
  </w:style>
  <w:style w:type="paragraph" w:styleId="ListBullet4">
    <w:name w:val="List Bullet 4"/>
    <w:basedOn w:val="Normal"/>
    <w:autoRedefine/>
    <w:rsid w:val="00C57A70"/>
    <w:pPr>
      <w:numPr>
        <w:numId w:val="7"/>
      </w:numPr>
    </w:pPr>
  </w:style>
  <w:style w:type="paragraph" w:styleId="ListBullet5">
    <w:name w:val="List Bullet 5"/>
    <w:basedOn w:val="Normal"/>
    <w:autoRedefine/>
    <w:rsid w:val="00C57A70"/>
    <w:pPr>
      <w:numPr>
        <w:numId w:val="8"/>
      </w:numPr>
    </w:pPr>
  </w:style>
  <w:style w:type="character" w:styleId="LineNumber">
    <w:name w:val="line number"/>
    <w:basedOn w:val="DefaultParagraphFont"/>
    <w:rsid w:val="00C57A70"/>
  </w:style>
  <w:style w:type="paragraph" w:styleId="Title">
    <w:name w:val="Title"/>
    <w:basedOn w:val="Normal"/>
    <w:qFormat/>
    <w:rsid w:val="00C57A7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dnoteText">
    <w:name w:val="endnote text"/>
    <w:basedOn w:val="Normal"/>
    <w:semiHidden/>
    <w:rsid w:val="00C57A70"/>
  </w:style>
  <w:style w:type="character" w:styleId="EndnoteReference">
    <w:name w:val="endnote reference"/>
    <w:basedOn w:val="DefaultParagraphFont"/>
    <w:semiHidden/>
    <w:rsid w:val="00C57A70"/>
    <w:rPr>
      <w:vertAlign w:val="superscript"/>
    </w:rPr>
  </w:style>
  <w:style w:type="character" w:styleId="Strong">
    <w:name w:val="Strong"/>
    <w:basedOn w:val="DefaultParagraphFont"/>
    <w:qFormat/>
    <w:rsid w:val="00C57A70"/>
    <w:rPr>
      <w:b/>
      <w:bCs/>
    </w:rPr>
  </w:style>
  <w:style w:type="paragraph" w:styleId="Subtitle">
    <w:name w:val="Subtitle"/>
    <w:basedOn w:val="Normal"/>
    <w:qFormat/>
    <w:rsid w:val="00C57A7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semiHidden/>
    <w:rsid w:val="00C57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fsolfjadern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fsolfjader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fjadern-uthyrning@ls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Templates\1053\CONTMLTR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A99A-9001-4752-A02D-84A9B84A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CONTMLTR</Template>
  <TotalTime>40</TotalTime>
  <Pages>1</Pages>
  <Words>446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Problem med varmvattnet</vt:lpstr>
    </vt:vector>
  </TitlesOfParts>
  <Company/>
  <LinksUpToDate>false</LinksUpToDate>
  <CharactersWithSpaces>2807</CharactersWithSpaces>
  <SharedDoc>false</SharedDoc>
  <HLinks>
    <vt:vector size="18" baseType="variant"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http://www.brfsolfjadern.se/</vt:lpwstr>
      </vt:variant>
      <vt:variant>
        <vt:lpwstr/>
      </vt:variant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mailto:Solfjadern-uthyrning@lsn.se</vt:lpwstr>
      </vt:variant>
      <vt:variant>
        <vt:lpwstr/>
      </vt:variant>
      <vt:variant>
        <vt:i4>7798879</vt:i4>
      </vt:variant>
      <vt:variant>
        <vt:i4>0</vt:i4>
      </vt:variant>
      <vt:variant>
        <vt:i4>0</vt:i4>
      </vt:variant>
      <vt:variant>
        <vt:i4>5</vt:i4>
      </vt:variant>
      <vt:variant>
        <vt:lpwstr>mailto:info@brfsolfjadern.se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med varmvattnet</dc:title>
  <dc:creator>Ägaren</dc:creator>
  <cp:lastModifiedBy>Alexander Jaako</cp:lastModifiedBy>
  <cp:revision>8</cp:revision>
  <cp:lastPrinted>2006-11-20T18:46:00Z</cp:lastPrinted>
  <dcterms:created xsi:type="dcterms:W3CDTF">2012-05-28T08:34:00Z</dcterms:created>
  <dcterms:modified xsi:type="dcterms:W3CDTF">2012-08-27T17:40:00Z</dcterms:modified>
</cp:coreProperties>
</file>